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E6FD" w14:textId="5B0E8B26" w:rsidR="003C4EB1" w:rsidRDefault="003554CC" w:rsidP="003C4EB1">
      <w:pPr>
        <w:pStyle w:val="Header"/>
        <w:jc w:val="right"/>
      </w:pPr>
      <w:r>
        <w:rPr>
          <w:noProof/>
          <w:lang w:eastAsia="en-GB"/>
        </w:rPr>
        <w:drawing>
          <wp:inline distT="0" distB="0" distL="0" distR="0" wp14:anchorId="5927F307" wp14:editId="06607098">
            <wp:extent cx="2867660" cy="819150"/>
            <wp:effectExtent l="0" t="0" r="0" b="0"/>
            <wp:docPr id="1" name="Picture 91" descr="City of Bradford Metropolitan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1" descr="City of Bradford Metropolitan District Counc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7660" cy="819150"/>
                    </a:xfrm>
                    <a:prstGeom prst="rect">
                      <a:avLst/>
                    </a:prstGeom>
                    <a:noFill/>
                    <a:ln>
                      <a:noFill/>
                    </a:ln>
                  </pic:spPr>
                </pic:pic>
              </a:graphicData>
            </a:graphic>
          </wp:inline>
        </w:drawing>
      </w:r>
    </w:p>
    <w:p w14:paraId="25E3720C" w14:textId="77777777" w:rsidR="00307ACB" w:rsidRDefault="00307ACB" w:rsidP="00347943">
      <w:pPr>
        <w:tabs>
          <w:tab w:val="center" w:pos="4513"/>
        </w:tabs>
        <w:suppressAutoHyphens/>
        <w:jc w:val="right"/>
        <w:rPr>
          <w:b/>
          <w:spacing w:val="-3"/>
        </w:rPr>
      </w:pPr>
      <w:r>
        <w:rPr>
          <w:b/>
          <w:spacing w:val="-3"/>
        </w:rPr>
        <w:tab/>
      </w:r>
    </w:p>
    <w:p w14:paraId="219AECD6" w14:textId="77777777" w:rsidR="00137463" w:rsidRDefault="00137463" w:rsidP="00327622">
      <w:pPr>
        <w:jc w:val="center"/>
        <w:rPr>
          <w:b/>
          <w:szCs w:val="24"/>
        </w:rPr>
      </w:pPr>
    </w:p>
    <w:p w14:paraId="4F7C833E" w14:textId="77777777" w:rsidR="00812200" w:rsidRDefault="00327622" w:rsidP="00327622">
      <w:pPr>
        <w:jc w:val="center"/>
        <w:rPr>
          <w:b/>
          <w:szCs w:val="24"/>
        </w:rPr>
      </w:pPr>
      <w:r>
        <w:rPr>
          <w:b/>
          <w:szCs w:val="24"/>
        </w:rPr>
        <w:t xml:space="preserve">Scrap Metal Dealers Act 2013 </w:t>
      </w:r>
    </w:p>
    <w:p w14:paraId="76C3AF85" w14:textId="77777777" w:rsidR="00327622" w:rsidRDefault="00327622" w:rsidP="00327622">
      <w:pPr>
        <w:jc w:val="center"/>
        <w:rPr>
          <w:b/>
          <w:szCs w:val="24"/>
        </w:rPr>
      </w:pPr>
      <w:r>
        <w:rPr>
          <w:b/>
          <w:szCs w:val="24"/>
        </w:rPr>
        <w:t>Application for a Scrap Metal Dealer Licence</w:t>
      </w:r>
    </w:p>
    <w:p w14:paraId="4C3184E4" w14:textId="77777777" w:rsidR="00327622" w:rsidRPr="00327622" w:rsidRDefault="00327622" w:rsidP="00327622">
      <w:pPr>
        <w:jc w:val="center"/>
        <w:rPr>
          <w:b/>
          <w:sz w:val="20"/>
        </w:rPr>
      </w:pPr>
      <w:r w:rsidRPr="00327622">
        <w:rPr>
          <w:b/>
          <w:sz w:val="20"/>
        </w:rPr>
        <w:t xml:space="preserve"> </w:t>
      </w:r>
    </w:p>
    <w:p w14:paraId="22C3F72C" w14:textId="77777777" w:rsidR="00327622" w:rsidRDefault="00327622" w:rsidP="00327622">
      <w:pPr>
        <w:tabs>
          <w:tab w:val="left" w:pos="-720"/>
        </w:tabs>
        <w:suppressAutoHyphens/>
        <w:jc w:val="center"/>
        <w:rPr>
          <w:b/>
          <w:sz w:val="28"/>
          <w:szCs w:val="28"/>
          <w:u w:val="single"/>
        </w:rPr>
      </w:pPr>
      <w:r>
        <w:rPr>
          <w:b/>
          <w:sz w:val="28"/>
          <w:szCs w:val="28"/>
          <w:u w:val="single"/>
        </w:rPr>
        <w:t>Site Licence</w:t>
      </w:r>
    </w:p>
    <w:p w14:paraId="52EE0C61" w14:textId="77777777" w:rsidR="00347943" w:rsidRDefault="00347943" w:rsidP="00347943">
      <w:pPr>
        <w:tabs>
          <w:tab w:val="left" w:pos="-720"/>
        </w:tabs>
        <w:suppressAutoHyphens/>
        <w:jc w:val="center"/>
        <w:rPr>
          <w:spacing w:val="-3"/>
          <w:sz w:val="20"/>
        </w:rPr>
      </w:pPr>
    </w:p>
    <w:p w14:paraId="115DC453" w14:textId="77777777" w:rsidR="00327622" w:rsidRDefault="00347943" w:rsidP="00347943">
      <w:pPr>
        <w:tabs>
          <w:tab w:val="left" w:pos="-720"/>
        </w:tabs>
        <w:suppressAutoHyphens/>
        <w:jc w:val="center"/>
        <w:rPr>
          <w:spacing w:val="-3"/>
          <w:sz w:val="20"/>
        </w:rPr>
      </w:pPr>
      <w:r w:rsidRPr="00347943">
        <w:rPr>
          <w:spacing w:val="-3"/>
          <w:sz w:val="20"/>
        </w:rPr>
        <w:t xml:space="preserve">Licensing Team, </w:t>
      </w:r>
      <w:proofErr w:type="spellStart"/>
      <w:r w:rsidR="00B4176A">
        <w:rPr>
          <w:spacing w:val="-3"/>
          <w:sz w:val="20"/>
        </w:rPr>
        <w:t>Shearbridge</w:t>
      </w:r>
      <w:proofErr w:type="spellEnd"/>
      <w:r w:rsidR="00B4176A">
        <w:rPr>
          <w:spacing w:val="-3"/>
          <w:sz w:val="20"/>
        </w:rPr>
        <w:t xml:space="preserve"> Depot </w:t>
      </w:r>
      <w:proofErr w:type="spellStart"/>
      <w:r w:rsidR="00B4176A">
        <w:rPr>
          <w:spacing w:val="-3"/>
          <w:sz w:val="20"/>
        </w:rPr>
        <w:t>Shearbridge</w:t>
      </w:r>
      <w:proofErr w:type="spellEnd"/>
      <w:r w:rsidR="00B4176A">
        <w:rPr>
          <w:spacing w:val="-3"/>
          <w:sz w:val="20"/>
        </w:rPr>
        <w:t xml:space="preserve"> Road Bradford BD7 1PU</w:t>
      </w:r>
    </w:p>
    <w:p w14:paraId="55416AE2" w14:textId="77777777" w:rsidR="00347943" w:rsidRPr="00347943" w:rsidRDefault="00327622" w:rsidP="00347943">
      <w:pPr>
        <w:tabs>
          <w:tab w:val="left" w:pos="-720"/>
        </w:tabs>
        <w:suppressAutoHyphens/>
        <w:jc w:val="center"/>
        <w:rPr>
          <w:spacing w:val="-3"/>
          <w:sz w:val="20"/>
        </w:rPr>
      </w:pPr>
      <w:hyperlink r:id="rId9" w:history="1">
        <w:r w:rsidRPr="007301FF">
          <w:rPr>
            <w:rStyle w:val="Hyperlink"/>
            <w:spacing w:val="-3"/>
            <w:sz w:val="20"/>
          </w:rPr>
          <w:t>licensing@bradford.gov.uk</w:t>
        </w:r>
      </w:hyperlink>
      <w:r>
        <w:rPr>
          <w:spacing w:val="-3"/>
          <w:sz w:val="20"/>
        </w:rPr>
        <w:t xml:space="preserve"> </w:t>
      </w:r>
    </w:p>
    <w:p w14:paraId="49AE4BEC" w14:textId="77777777" w:rsidR="00347943" w:rsidRPr="00377712" w:rsidRDefault="00347943" w:rsidP="00347943">
      <w:pPr>
        <w:rPr>
          <w:b/>
          <w:sz w:val="22"/>
          <w:szCs w:val="22"/>
        </w:rPr>
      </w:pPr>
    </w:p>
    <w:tbl>
      <w:tblPr>
        <w:tblW w:w="101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6"/>
      </w:tblGrid>
      <w:tr w:rsidR="00347943" w:rsidRPr="00377712" w14:paraId="22393DDC" w14:textId="77777777" w:rsidTr="00347943">
        <w:trPr>
          <w:trHeight w:val="352"/>
        </w:trPr>
        <w:tc>
          <w:tcPr>
            <w:tcW w:w="10146" w:type="dxa"/>
            <w:shd w:val="clear" w:color="auto" w:fill="A6A6A6"/>
          </w:tcPr>
          <w:p w14:paraId="3EA3852F" w14:textId="77777777" w:rsidR="00347943" w:rsidRPr="00347943" w:rsidRDefault="00347943" w:rsidP="00347943">
            <w:pPr>
              <w:spacing w:before="120" w:after="120"/>
              <w:rPr>
                <w:b/>
                <w:sz w:val="22"/>
                <w:szCs w:val="22"/>
              </w:rPr>
            </w:pPr>
            <w:r w:rsidRPr="00377712">
              <w:rPr>
                <w:b/>
                <w:sz w:val="22"/>
                <w:szCs w:val="22"/>
              </w:rPr>
              <w:t>SECTION 1</w:t>
            </w:r>
            <w:r>
              <w:rPr>
                <w:b/>
                <w:sz w:val="22"/>
                <w:szCs w:val="22"/>
              </w:rPr>
              <w:t xml:space="preserve"> </w:t>
            </w:r>
            <w:r w:rsidR="00396BAA">
              <w:rPr>
                <w:b/>
                <w:sz w:val="22"/>
                <w:szCs w:val="22"/>
              </w:rPr>
              <w:t>–</w:t>
            </w:r>
            <w:r w:rsidR="00E47FD6">
              <w:rPr>
                <w:b/>
                <w:sz w:val="22"/>
                <w:szCs w:val="22"/>
              </w:rPr>
              <w:t xml:space="preserve"> </w:t>
            </w:r>
            <w:r w:rsidR="00396BAA">
              <w:rPr>
                <w:b/>
                <w:sz w:val="22"/>
                <w:szCs w:val="22"/>
              </w:rPr>
              <w:t>Application Type</w:t>
            </w:r>
          </w:p>
        </w:tc>
      </w:tr>
      <w:tr w:rsidR="00347943" w:rsidRPr="00377712" w14:paraId="194E6ACC" w14:textId="77777777" w:rsidTr="00347943">
        <w:trPr>
          <w:trHeight w:val="1081"/>
        </w:trPr>
        <w:tc>
          <w:tcPr>
            <w:tcW w:w="10146" w:type="dxa"/>
          </w:tcPr>
          <w:p w14:paraId="0906D5FA" w14:textId="77777777" w:rsidR="00F06702" w:rsidRDefault="00F06702" w:rsidP="00F06702">
            <w:pPr>
              <w:rPr>
                <w:sz w:val="22"/>
                <w:szCs w:val="22"/>
              </w:rPr>
            </w:pPr>
            <w:r w:rsidRPr="00377712">
              <w:rPr>
                <w:sz w:val="22"/>
                <w:szCs w:val="22"/>
              </w:rPr>
              <w:t>Please state your trading name:</w:t>
            </w:r>
          </w:p>
          <w:p w14:paraId="664B7C02" w14:textId="77777777" w:rsidR="00091F3F" w:rsidRDefault="00091F3F" w:rsidP="00091F3F">
            <w:pPr>
              <w:rPr>
                <w:sz w:val="22"/>
                <w:szCs w:val="22"/>
              </w:rPr>
            </w:pPr>
          </w:p>
          <w:p w14:paraId="78E14EA9" w14:textId="77777777" w:rsidR="00B9724D" w:rsidRDefault="00B9724D" w:rsidP="00396BAA"/>
          <w:p w14:paraId="7693A5D9" w14:textId="77777777" w:rsidR="00091F3F" w:rsidRPr="00377712" w:rsidRDefault="00091F3F" w:rsidP="00396BAA"/>
        </w:tc>
      </w:tr>
      <w:tr w:rsidR="00347943" w:rsidRPr="00377712" w14:paraId="193210D6" w14:textId="77777777" w:rsidTr="00347943">
        <w:trPr>
          <w:trHeight w:val="1107"/>
        </w:trPr>
        <w:tc>
          <w:tcPr>
            <w:tcW w:w="10146" w:type="dxa"/>
          </w:tcPr>
          <w:p w14:paraId="7063DC6A" w14:textId="77777777" w:rsidR="00F06702" w:rsidRPr="00377712" w:rsidRDefault="00F06702" w:rsidP="00F06702">
            <w:r>
              <w:rPr>
                <w:sz w:val="22"/>
                <w:szCs w:val="22"/>
              </w:rPr>
              <w:t>Please tick the type of application applied for</w:t>
            </w:r>
            <w:r w:rsidRPr="00377712">
              <w:rPr>
                <w:sz w:val="22"/>
                <w:szCs w:val="22"/>
              </w:rPr>
              <w:t>:</w:t>
            </w:r>
          </w:p>
          <w:p w14:paraId="420BB336" w14:textId="77777777" w:rsidR="00F06702" w:rsidRPr="00377712" w:rsidRDefault="00F06702" w:rsidP="00F06702"/>
          <w:p w14:paraId="55E6FD40" w14:textId="77777777" w:rsidR="00F06702" w:rsidRPr="00377712" w:rsidRDefault="00F06702" w:rsidP="00F06702">
            <w:r w:rsidRPr="00377712">
              <w:rPr>
                <w:sz w:val="22"/>
                <w:szCs w:val="22"/>
              </w:rPr>
              <w:t xml:space="preserve">Grant of a new licence </w:t>
            </w:r>
            <w:bookmarkStart w:id="0" w:name="Check14"/>
            <w:r w:rsidRPr="00377712">
              <w:rPr>
                <w:sz w:val="22"/>
                <w:szCs w:val="22"/>
              </w:rPr>
              <w:fldChar w:fldCharType="begin">
                <w:ffData>
                  <w:name w:val="Check14"/>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bookmarkEnd w:id="0"/>
            <w:r w:rsidRPr="00377712">
              <w:rPr>
                <w:sz w:val="22"/>
                <w:szCs w:val="22"/>
              </w:rPr>
              <w:tab/>
              <w:t xml:space="preserve">Renewal of an existing licence </w:t>
            </w:r>
            <w:bookmarkStart w:id="1" w:name="Check15"/>
            <w:r w:rsidRPr="00377712">
              <w:rPr>
                <w:sz w:val="22"/>
                <w:szCs w:val="22"/>
              </w:rPr>
              <w:fldChar w:fldCharType="begin">
                <w:ffData>
                  <w:name w:val="Check15"/>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bookmarkEnd w:id="1"/>
            <w:r>
              <w:rPr>
                <w:sz w:val="22"/>
                <w:szCs w:val="22"/>
              </w:rPr>
              <w:t xml:space="preserve">      Variation</w:t>
            </w:r>
            <w:r w:rsidRPr="00377712">
              <w:rPr>
                <w:sz w:val="22"/>
                <w:szCs w:val="22"/>
              </w:rPr>
              <w:t xml:space="preserve"> of an existing licence </w:t>
            </w:r>
            <w:r w:rsidRPr="00377712">
              <w:rPr>
                <w:sz w:val="22"/>
                <w:szCs w:val="22"/>
              </w:rPr>
              <w:fldChar w:fldCharType="begin">
                <w:ffData>
                  <w:name w:val="Check15"/>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p>
          <w:p w14:paraId="198E69E7" w14:textId="77777777" w:rsidR="00F06702" w:rsidRPr="00377712" w:rsidRDefault="00F06702" w:rsidP="00F06702"/>
          <w:p w14:paraId="07817ABE" w14:textId="77777777" w:rsidR="00347943" w:rsidRDefault="00F06702" w:rsidP="00F06702">
            <w:pPr>
              <w:rPr>
                <w:sz w:val="22"/>
                <w:szCs w:val="22"/>
              </w:rPr>
            </w:pPr>
            <w:r>
              <w:rPr>
                <w:sz w:val="22"/>
                <w:szCs w:val="22"/>
              </w:rPr>
              <w:t xml:space="preserve">If renewal or variation application, </w:t>
            </w:r>
            <w:r w:rsidRPr="00377712">
              <w:rPr>
                <w:sz w:val="22"/>
                <w:szCs w:val="22"/>
              </w:rPr>
              <w:t>please provide your existing licence number:</w:t>
            </w:r>
            <w:r w:rsidR="00A0769C">
              <w:rPr>
                <w:sz w:val="22"/>
                <w:szCs w:val="22"/>
              </w:rPr>
              <w:t xml:space="preserve"> </w:t>
            </w:r>
          </w:p>
          <w:p w14:paraId="0D4E8ADE" w14:textId="77777777" w:rsidR="00A0769C" w:rsidRPr="00377712" w:rsidRDefault="00A0769C" w:rsidP="00F06702"/>
        </w:tc>
      </w:tr>
      <w:tr w:rsidR="00347943" w:rsidRPr="00377712" w14:paraId="4C253C3B" w14:textId="77777777" w:rsidTr="00347943">
        <w:trPr>
          <w:trHeight w:val="645"/>
        </w:trPr>
        <w:tc>
          <w:tcPr>
            <w:tcW w:w="10146" w:type="dxa"/>
          </w:tcPr>
          <w:p w14:paraId="30BC9F56" w14:textId="77777777" w:rsidR="00F06702" w:rsidRPr="00377712" w:rsidRDefault="00F06702" w:rsidP="00F06702">
            <w:r w:rsidRPr="00377712">
              <w:rPr>
                <w:sz w:val="22"/>
                <w:szCs w:val="22"/>
              </w:rPr>
              <w:t>Are you applying as (please tick):</w:t>
            </w:r>
          </w:p>
          <w:p w14:paraId="4F39658E" w14:textId="77777777" w:rsidR="00F06702" w:rsidRPr="00377712" w:rsidRDefault="00F06702" w:rsidP="00F06702"/>
          <w:p w14:paraId="67F9E514" w14:textId="77777777" w:rsidR="00091F3F" w:rsidRPr="00377712" w:rsidRDefault="00F06702" w:rsidP="00F06702">
            <w:r w:rsidRPr="00377712">
              <w:rPr>
                <w:sz w:val="22"/>
                <w:szCs w:val="22"/>
              </w:rPr>
              <w:t>An individual</w:t>
            </w:r>
            <w:r>
              <w:rPr>
                <w:sz w:val="22"/>
                <w:szCs w:val="22"/>
              </w:rPr>
              <w:t xml:space="preserve"> </w:t>
            </w:r>
            <w:r w:rsidRPr="00377712">
              <w:rPr>
                <w:sz w:val="22"/>
                <w:szCs w:val="22"/>
              </w:rPr>
              <w:t xml:space="preserve"> </w:t>
            </w:r>
            <w:bookmarkStart w:id="2" w:name="Check11"/>
            <w:r w:rsidRPr="00377712">
              <w:rPr>
                <w:sz w:val="22"/>
                <w:szCs w:val="22"/>
              </w:rPr>
              <w:fldChar w:fldCharType="begin">
                <w:ffData>
                  <w:name w:val="Check11"/>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bookmarkEnd w:id="2"/>
            <w:r w:rsidRPr="00377712">
              <w:rPr>
                <w:sz w:val="22"/>
                <w:szCs w:val="22"/>
              </w:rPr>
              <w:t xml:space="preserve"> </w:t>
            </w:r>
            <w:r>
              <w:rPr>
                <w:sz w:val="22"/>
                <w:szCs w:val="22"/>
              </w:rPr>
              <w:t xml:space="preserve">     </w:t>
            </w:r>
            <w:r w:rsidRPr="00377712">
              <w:rPr>
                <w:sz w:val="22"/>
                <w:szCs w:val="22"/>
              </w:rPr>
              <w:t xml:space="preserve"> A company</w:t>
            </w:r>
            <w:bookmarkStart w:id="3" w:name="Check12"/>
            <w:r>
              <w:rPr>
                <w:sz w:val="22"/>
                <w:szCs w:val="22"/>
              </w:rPr>
              <w:t xml:space="preserve">  </w:t>
            </w:r>
            <w:r w:rsidRPr="00377712">
              <w:rPr>
                <w:sz w:val="22"/>
                <w:szCs w:val="22"/>
              </w:rPr>
              <w:fldChar w:fldCharType="begin">
                <w:ffData>
                  <w:name w:val="Check12"/>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bookmarkEnd w:id="3"/>
            <w:r w:rsidRPr="00377712">
              <w:rPr>
                <w:sz w:val="22"/>
                <w:szCs w:val="22"/>
              </w:rPr>
              <w:t xml:space="preserve"> </w:t>
            </w:r>
            <w:r>
              <w:rPr>
                <w:sz w:val="22"/>
                <w:szCs w:val="22"/>
              </w:rPr>
              <w:t xml:space="preserve">     </w:t>
            </w:r>
            <w:r w:rsidRPr="00377712">
              <w:rPr>
                <w:sz w:val="22"/>
                <w:szCs w:val="22"/>
              </w:rPr>
              <w:t xml:space="preserve"> A partnership</w:t>
            </w:r>
            <w:bookmarkStart w:id="4" w:name="Check13"/>
            <w:r>
              <w:rPr>
                <w:sz w:val="22"/>
                <w:szCs w:val="22"/>
              </w:rPr>
              <w:t xml:space="preserve">  </w:t>
            </w:r>
            <w:r w:rsidRPr="00377712">
              <w:rPr>
                <w:sz w:val="22"/>
                <w:szCs w:val="22"/>
              </w:rPr>
              <w:fldChar w:fldCharType="begin">
                <w:ffData>
                  <w:name w:val="Check13"/>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bookmarkEnd w:id="4"/>
          </w:p>
          <w:p w14:paraId="78D63110" w14:textId="77777777" w:rsidR="00347943" w:rsidRPr="00377712" w:rsidRDefault="00347943" w:rsidP="00347943"/>
        </w:tc>
      </w:tr>
      <w:tr w:rsidR="00347943" w:rsidRPr="00377712" w14:paraId="358A2F4F" w14:textId="77777777" w:rsidTr="00347943">
        <w:trPr>
          <w:trHeight w:val="469"/>
        </w:trPr>
        <w:tc>
          <w:tcPr>
            <w:tcW w:w="10146" w:type="dxa"/>
            <w:shd w:val="clear" w:color="auto" w:fill="A6A6A6"/>
          </w:tcPr>
          <w:p w14:paraId="4B84825E" w14:textId="77777777" w:rsidR="00347943" w:rsidRPr="00377712" w:rsidRDefault="00347943" w:rsidP="00347943">
            <w:pPr>
              <w:spacing w:before="120" w:after="120"/>
              <w:rPr>
                <w:b/>
              </w:rPr>
            </w:pPr>
            <w:r w:rsidRPr="00377712">
              <w:rPr>
                <w:b/>
                <w:sz w:val="22"/>
                <w:szCs w:val="22"/>
              </w:rPr>
              <w:t>SECTION 2</w:t>
            </w:r>
            <w:r>
              <w:rPr>
                <w:b/>
                <w:sz w:val="22"/>
                <w:szCs w:val="22"/>
              </w:rPr>
              <w:t xml:space="preserve"> </w:t>
            </w:r>
            <w:r w:rsidR="00396BAA">
              <w:rPr>
                <w:b/>
                <w:sz w:val="22"/>
                <w:szCs w:val="22"/>
              </w:rPr>
              <w:t>–</w:t>
            </w:r>
            <w:r>
              <w:rPr>
                <w:b/>
                <w:sz w:val="22"/>
                <w:szCs w:val="22"/>
              </w:rPr>
              <w:t xml:space="preserve"> </w:t>
            </w:r>
            <w:r w:rsidR="00396BAA">
              <w:rPr>
                <w:b/>
                <w:sz w:val="22"/>
                <w:szCs w:val="22"/>
              </w:rPr>
              <w:t xml:space="preserve">Existing </w:t>
            </w:r>
            <w:r w:rsidRPr="00377712">
              <w:rPr>
                <w:b/>
                <w:sz w:val="22"/>
                <w:szCs w:val="22"/>
              </w:rPr>
              <w:t xml:space="preserve">Permits, </w:t>
            </w:r>
            <w:r>
              <w:rPr>
                <w:b/>
                <w:sz w:val="22"/>
                <w:szCs w:val="22"/>
              </w:rPr>
              <w:t>R</w:t>
            </w:r>
            <w:r w:rsidRPr="00377712">
              <w:rPr>
                <w:b/>
                <w:sz w:val="22"/>
                <w:szCs w:val="22"/>
              </w:rPr>
              <w:t xml:space="preserve">egistrations and </w:t>
            </w:r>
            <w:r>
              <w:rPr>
                <w:b/>
                <w:sz w:val="22"/>
                <w:szCs w:val="22"/>
              </w:rPr>
              <w:t>L</w:t>
            </w:r>
            <w:r w:rsidRPr="00377712">
              <w:rPr>
                <w:b/>
                <w:sz w:val="22"/>
                <w:szCs w:val="22"/>
              </w:rPr>
              <w:t xml:space="preserve">icences </w:t>
            </w:r>
          </w:p>
        </w:tc>
      </w:tr>
      <w:tr w:rsidR="00E41FCF" w:rsidRPr="00377712" w14:paraId="406D2E96" w14:textId="77777777" w:rsidTr="00347943">
        <w:trPr>
          <w:trHeight w:val="1882"/>
        </w:trPr>
        <w:tc>
          <w:tcPr>
            <w:tcW w:w="10146" w:type="dxa"/>
          </w:tcPr>
          <w:p w14:paraId="1145B767" w14:textId="77777777" w:rsidR="00E41FCF" w:rsidRDefault="00E41FCF" w:rsidP="00E41FCF">
            <w:pPr>
              <w:spacing w:after="120"/>
              <w:rPr>
                <w:sz w:val="22"/>
                <w:szCs w:val="22"/>
              </w:rPr>
            </w:pPr>
            <w:r>
              <w:rPr>
                <w:sz w:val="22"/>
                <w:szCs w:val="22"/>
              </w:rPr>
              <w:t>Please provide details of any relevant environmental permit, exemption or registration (such as a scrap metal dealer or a motor salvage operator) in relation to the applicant:</w:t>
            </w:r>
          </w:p>
          <w:p w14:paraId="3A99ABC2" w14:textId="77777777" w:rsidR="00E41FCF" w:rsidRDefault="00E41FCF" w:rsidP="00E41FCF">
            <w:pPr>
              <w:spacing w:after="120"/>
              <w:rPr>
                <w:sz w:val="22"/>
                <w:szCs w:val="22"/>
              </w:rPr>
            </w:pPr>
            <w:r>
              <w:rPr>
                <w:sz w:val="22"/>
                <w:szCs w:val="22"/>
              </w:rPr>
              <w:t xml:space="preserve">Type:                                                       Identifying number:                       Date of issue: </w:t>
            </w:r>
          </w:p>
          <w:p w14:paraId="345EF3F0" w14:textId="77777777" w:rsidR="00E41FCF" w:rsidRDefault="00E41FCF" w:rsidP="00E41FCF">
            <w:pPr>
              <w:spacing w:after="120"/>
              <w:rPr>
                <w:sz w:val="22"/>
                <w:szCs w:val="22"/>
              </w:rPr>
            </w:pPr>
            <w:r>
              <w:rPr>
                <w:sz w:val="22"/>
                <w:szCs w:val="22"/>
              </w:rPr>
              <w:t>Type:                                                       Identifying number:                       Date of issue:</w:t>
            </w:r>
          </w:p>
          <w:p w14:paraId="39C11C73" w14:textId="77777777" w:rsidR="00E41FCF" w:rsidRPr="00377712" w:rsidRDefault="00E41FCF" w:rsidP="00E41FCF">
            <w:pPr>
              <w:spacing w:after="120"/>
              <w:rPr>
                <w:sz w:val="22"/>
                <w:szCs w:val="22"/>
              </w:rPr>
            </w:pPr>
            <w:proofErr w:type="gramStart"/>
            <w:r>
              <w:rPr>
                <w:sz w:val="22"/>
                <w:szCs w:val="22"/>
              </w:rPr>
              <w:t>Continue on</w:t>
            </w:r>
            <w:proofErr w:type="gramEnd"/>
            <w:r>
              <w:rPr>
                <w:sz w:val="22"/>
                <w:szCs w:val="22"/>
              </w:rPr>
              <w:t xml:space="preserve"> a separate sheet if necessary</w:t>
            </w:r>
          </w:p>
        </w:tc>
      </w:tr>
      <w:tr w:rsidR="00E41FCF" w:rsidRPr="00377712" w14:paraId="3613A7B3" w14:textId="77777777" w:rsidTr="00347943">
        <w:trPr>
          <w:trHeight w:val="1882"/>
        </w:trPr>
        <w:tc>
          <w:tcPr>
            <w:tcW w:w="10146" w:type="dxa"/>
          </w:tcPr>
          <w:p w14:paraId="37A0FCEB" w14:textId="77777777" w:rsidR="00E41FCF" w:rsidRDefault="00E41FCF" w:rsidP="00E41FCF">
            <w:pPr>
              <w:spacing w:after="120"/>
              <w:rPr>
                <w:sz w:val="22"/>
                <w:szCs w:val="22"/>
              </w:rPr>
            </w:pPr>
            <w:r>
              <w:rPr>
                <w:sz w:val="22"/>
                <w:szCs w:val="22"/>
              </w:rPr>
              <w:t>Please provide details, including licence number, of any other scrap metal licence issued by any authority to the applicant within the last 3 years (</w:t>
            </w:r>
            <w:proofErr w:type="gramStart"/>
            <w:r>
              <w:rPr>
                <w:sz w:val="22"/>
                <w:szCs w:val="22"/>
              </w:rPr>
              <w:t>continue on</w:t>
            </w:r>
            <w:proofErr w:type="gramEnd"/>
            <w:r>
              <w:rPr>
                <w:sz w:val="22"/>
                <w:szCs w:val="22"/>
              </w:rPr>
              <w:t xml:space="preserve"> a separate sheet if necessary):</w:t>
            </w:r>
          </w:p>
        </w:tc>
      </w:tr>
      <w:tr w:rsidR="00E41FCF" w:rsidRPr="00377712" w14:paraId="67E05824" w14:textId="77777777" w:rsidTr="00347943">
        <w:trPr>
          <w:trHeight w:val="1882"/>
        </w:trPr>
        <w:tc>
          <w:tcPr>
            <w:tcW w:w="10146" w:type="dxa"/>
          </w:tcPr>
          <w:p w14:paraId="2B15602F" w14:textId="77777777" w:rsidR="00E41FCF" w:rsidRPr="00377712" w:rsidRDefault="00E41FCF" w:rsidP="00E41FCF">
            <w:pPr>
              <w:spacing w:after="120"/>
            </w:pPr>
            <w:r w:rsidRPr="00377712">
              <w:rPr>
                <w:sz w:val="22"/>
                <w:szCs w:val="22"/>
              </w:rPr>
              <w:t xml:space="preserve">Are you registered </w:t>
            </w:r>
            <w:r>
              <w:rPr>
                <w:sz w:val="22"/>
                <w:szCs w:val="22"/>
              </w:rPr>
              <w:t>with the Environment Agency a</w:t>
            </w:r>
            <w:r w:rsidRPr="00377712">
              <w:rPr>
                <w:sz w:val="22"/>
                <w:szCs w:val="22"/>
              </w:rPr>
              <w:t>s a waste carrier? (please tick)</w:t>
            </w:r>
          </w:p>
          <w:p w14:paraId="6E17C2F6" w14:textId="77777777" w:rsidR="00E41FCF" w:rsidRPr="00377712" w:rsidRDefault="00E41FCF" w:rsidP="00E41FCF">
            <w:pPr>
              <w:spacing w:after="120"/>
            </w:pPr>
            <w:r w:rsidRPr="00377712">
              <w:rPr>
                <w:sz w:val="22"/>
                <w:szCs w:val="22"/>
              </w:rPr>
              <w:t xml:space="preserve">Yes </w:t>
            </w:r>
            <w:r w:rsidRPr="00377712">
              <w:rPr>
                <w:sz w:val="22"/>
                <w:szCs w:val="22"/>
              </w:rPr>
              <w:fldChar w:fldCharType="begin">
                <w:ffData>
                  <w:name w:val="Check18"/>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sidRPr="00377712">
              <w:rPr>
                <w:sz w:val="22"/>
                <w:szCs w:val="22"/>
              </w:rPr>
              <w:t xml:space="preserve">  No </w:t>
            </w:r>
            <w:r w:rsidRPr="00377712">
              <w:rPr>
                <w:sz w:val="22"/>
                <w:szCs w:val="22"/>
              </w:rPr>
              <w:fldChar w:fldCharType="begin">
                <w:ffData>
                  <w:name w:val="Check19"/>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p>
          <w:p w14:paraId="209F5A0B" w14:textId="77777777" w:rsidR="00E41FCF" w:rsidRDefault="00E41FCF" w:rsidP="00E41FCF">
            <w:pPr>
              <w:rPr>
                <w:sz w:val="22"/>
                <w:szCs w:val="22"/>
              </w:rPr>
            </w:pPr>
            <w:r w:rsidRPr="00377712">
              <w:rPr>
                <w:sz w:val="22"/>
                <w:szCs w:val="22"/>
              </w:rPr>
              <w:t>If ‘</w:t>
            </w:r>
            <w:proofErr w:type="spellStart"/>
            <w:r w:rsidRPr="00377712">
              <w:rPr>
                <w:sz w:val="22"/>
                <w:szCs w:val="22"/>
              </w:rPr>
              <w:t>yes’</w:t>
            </w:r>
            <w:proofErr w:type="spellEnd"/>
            <w:r w:rsidRPr="00377712">
              <w:rPr>
                <w:sz w:val="22"/>
                <w:szCs w:val="22"/>
              </w:rPr>
              <w:t xml:space="preserve"> please provide your carrier’s registration number: </w:t>
            </w:r>
          </w:p>
          <w:p w14:paraId="1C4E2972" w14:textId="77777777" w:rsidR="00E41FCF" w:rsidRPr="00377712" w:rsidRDefault="00E41FCF" w:rsidP="00E41FCF"/>
          <w:p w14:paraId="7D98BEE5" w14:textId="77777777" w:rsidR="00E41FCF" w:rsidRPr="00377712" w:rsidRDefault="00E41FCF" w:rsidP="00E41FCF"/>
        </w:tc>
      </w:tr>
    </w:tbl>
    <w:p w14:paraId="24A24E26" w14:textId="77777777" w:rsidR="00812200" w:rsidRDefault="00812200"/>
    <w:p w14:paraId="019CBEF5" w14:textId="77777777" w:rsidR="00812200" w:rsidRDefault="00812200">
      <w:r>
        <w:br w:type="page"/>
      </w:r>
    </w:p>
    <w:tbl>
      <w:tblPr>
        <w:tblW w:w="101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86"/>
      </w:tblGrid>
      <w:tr w:rsidR="00347943" w:rsidRPr="00377712" w14:paraId="2E80897B" w14:textId="77777777" w:rsidTr="00347943">
        <w:trPr>
          <w:trHeight w:val="469"/>
        </w:trPr>
        <w:tc>
          <w:tcPr>
            <w:tcW w:w="10146" w:type="dxa"/>
            <w:gridSpan w:val="2"/>
            <w:shd w:val="clear" w:color="auto" w:fill="A6A6A6"/>
          </w:tcPr>
          <w:p w14:paraId="7556647D" w14:textId="77777777" w:rsidR="00347943" w:rsidRPr="00377712" w:rsidRDefault="00347943" w:rsidP="00347943">
            <w:pPr>
              <w:spacing w:before="120" w:after="120"/>
              <w:rPr>
                <w:b/>
              </w:rPr>
            </w:pPr>
            <w:r w:rsidRPr="00377712">
              <w:rPr>
                <w:b/>
                <w:sz w:val="22"/>
                <w:szCs w:val="22"/>
              </w:rPr>
              <w:lastRenderedPageBreak/>
              <w:t>SECTION 3</w:t>
            </w:r>
            <w:r>
              <w:rPr>
                <w:b/>
                <w:sz w:val="22"/>
                <w:szCs w:val="22"/>
              </w:rPr>
              <w:t xml:space="preserve"> – </w:t>
            </w:r>
            <w:r w:rsidR="00396BAA">
              <w:rPr>
                <w:b/>
                <w:sz w:val="22"/>
                <w:szCs w:val="22"/>
              </w:rPr>
              <w:t>Licence Details</w:t>
            </w:r>
          </w:p>
          <w:p w14:paraId="0E5A050D" w14:textId="77777777" w:rsidR="00347943" w:rsidRPr="00347943" w:rsidRDefault="00091F3F" w:rsidP="00347943">
            <w:r>
              <w:rPr>
                <w:sz w:val="22"/>
                <w:szCs w:val="22"/>
              </w:rPr>
              <w:t xml:space="preserve">Note: </w:t>
            </w:r>
            <w:r w:rsidR="00347943" w:rsidRPr="00347943">
              <w:rPr>
                <w:sz w:val="22"/>
                <w:szCs w:val="22"/>
              </w:rPr>
              <w:t>A site licence authorises the licensee to carry on business at a site in the authority’s area. You can apply to licence multiple sites using this form.</w:t>
            </w:r>
          </w:p>
        </w:tc>
      </w:tr>
      <w:tr w:rsidR="00347943" w:rsidRPr="00377712" w14:paraId="39DCB83D" w14:textId="77777777" w:rsidTr="00347943">
        <w:trPr>
          <w:trHeight w:val="375"/>
        </w:trPr>
        <w:tc>
          <w:tcPr>
            <w:tcW w:w="10146" w:type="dxa"/>
            <w:gridSpan w:val="2"/>
          </w:tcPr>
          <w:p w14:paraId="142711A6" w14:textId="77777777" w:rsidR="00347943" w:rsidRPr="00377712" w:rsidRDefault="00347943" w:rsidP="00347943">
            <w:pPr>
              <w:spacing w:before="120" w:after="120"/>
              <w:rPr>
                <w:b/>
              </w:rPr>
            </w:pPr>
            <w:r w:rsidRPr="00377712">
              <w:rPr>
                <w:b/>
                <w:sz w:val="22"/>
                <w:szCs w:val="22"/>
              </w:rPr>
              <w:t xml:space="preserve">Details of </w:t>
            </w:r>
            <w:r w:rsidR="00091F3F">
              <w:rPr>
                <w:b/>
                <w:sz w:val="22"/>
                <w:szCs w:val="22"/>
              </w:rPr>
              <w:t xml:space="preserve">applicant / </w:t>
            </w:r>
            <w:r w:rsidRPr="00377712">
              <w:rPr>
                <w:b/>
                <w:sz w:val="22"/>
                <w:szCs w:val="22"/>
              </w:rPr>
              <w:t xml:space="preserve">licence holder </w:t>
            </w:r>
          </w:p>
        </w:tc>
      </w:tr>
      <w:tr w:rsidR="00347943" w:rsidRPr="00377712" w14:paraId="46F99155" w14:textId="77777777" w:rsidTr="00347943">
        <w:trPr>
          <w:trHeight w:val="1189"/>
        </w:trPr>
        <w:tc>
          <w:tcPr>
            <w:tcW w:w="4860" w:type="dxa"/>
          </w:tcPr>
          <w:p w14:paraId="6394D912" w14:textId="77777777" w:rsidR="00347943" w:rsidRPr="00377712" w:rsidRDefault="00347943" w:rsidP="00347943">
            <w:r w:rsidRPr="00377712">
              <w:rPr>
                <w:sz w:val="22"/>
                <w:szCs w:val="22"/>
              </w:rPr>
              <w:t>Title (please tick):</w:t>
            </w:r>
          </w:p>
          <w:p w14:paraId="60586A5E" w14:textId="77777777" w:rsidR="00347943" w:rsidRPr="00377712" w:rsidRDefault="00347943" w:rsidP="00347943"/>
          <w:p w14:paraId="3AF58864" w14:textId="77777777" w:rsidR="00812200" w:rsidRDefault="00347943" w:rsidP="00347943">
            <w:pPr>
              <w:rPr>
                <w:sz w:val="22"/>
                <w:szCs w:val="22"/>
              </w:rPr>
            </w:pPr>
            <w:r w:rsidRPr="00377712">
              <w:rPr>
                <w:sz w:val="22"/>
                <w:szCs w:val="22"/>
              </w:rPr>
              <w:t>Mr</w:t>
            </w:r>
            <w:r w:rsidR="00812200">
              <w:rPr>
                <w:sz w:val="22"/>
                <w:szCs w:val="22"/>
              </w:rPr>
              <w:t xml:space="preserve"> </w:t>
            </w:r>
            <w:r w:rsidRPr="00377712">
              <w:rPr>
                <w:sz w:val="22"/>
                <w:szCs w:val="22"/>
              </w:rPr>
              <w:fldChar w:fldCharType="begin">
                <w:ffData>
                  <w:name w:val="Check1"/>
                  <w:enabled/>
                  <w:calcOnExit w:val="0"/>
                  <w:checkBox>
                    <w:sizeAuto/>
                    <w:default w:val="0"/>
                    <w:checked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sidRPr="00377712">
              <w:rPr>
                <w:sz w:val="22"/>
                <w:szCs w:val="22"/>
              </w:rPr>
              <w:tab/>
              <w:t>Mrs</w:t>
            </w:r>
            <w:r w:rsidR="00812200">
              <w:rPr>
                <w:sz w:val="22"/>
                <w:szCs w:val="22"/>
              </w:rPr>
              <w:t xml:space="preserve"> </w:t>
            </w:r>
            <w:r w:rsidRPr="00377712">
              <w:rPr>
                <w:sz w:val="22"/>
                <w:szCs w:val="22"/>
              </w:rPr>
              <w:fldChar w:fldCharType="begin">
                <w:ffData>
                  <w:name w:val="Check2"/>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proofErr w:type="gramStart"/>
            <w:r w:rsidRPr="00377712">
              <w:rPr>
                <w:sz w:val="22"/>
                <w:szCs w:val="22"/>
              </w:rPr>
              <w:tab/>
            </w:r>
            <w:r w:rsidR="00812200">
              <w:rPr>
                <w:sz w:val="22"/>
                <w:szCs w:val="22"/>
              </w:rPr>
              <w:t xml:space="preserve">  </w:t>
            </w:r>
            <w:r w:rsidRPr="00377712">
              <w:rPr>
                <w:sz w:val="22"/>
                <w:szCs w:val="22"/>
              </w:rPr>
              <w:t>Miss</w:t>
            </w:r>
            <w:proofErr w:type="gramEnd"/>
            <w:r w:rsidR="00812200">
              <w:rPr>
                <w:sz w:val="22"/>
                <w:szCs w:val="22"/>
              </w:rPr>
              <w:t xml:space="preserve"> </w:t>
            </w:r>
            <w:r w:rsidRPr="00377712">
              <w:rPr>
                <w:sz w:val="22"/>
                <w:szCs w:val="22"/>
              </w:rPr>
              <w:fldChar w:fldCharType="begin">
                <w:ffData>
                  <w:name w:val="Check3"/>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Pr>
                <w:sz w:val="22"/>
                <w:szCs w:val="22"/>
              </w:rPr>
              <w:t xml:space="preserve">  </w:t>
            </w:r>
            <w:r w:rsidRPr="00377712">
              <w:rPr>
                <w:sz w:val="22"/>
                <w:szCs w:val="22"/>
              </w:rPr>
              <w:t>Ms</w:t>
            </w:r>
            <w:r w:rsidR="00812200">
              <w:rPr>
                <w:sz w:val="22"/>
                <w:szCs w:val="22"/>
              </w:rPr>
              <w:t xml:space="preserve"> </w:t>
            </w:r>
            <w:r w:rsidRPr="00377712">
              <w:rPr>
                <w:sz w:val="22"/>
                <w:szCs w:val="22"/>
              </w:rPr>
              <w:fldChar w:fldCharType="begin">
                <w:ffData>
                  <w:name w:val="Check4"/>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sidR="00812200">
              <w:rPr>
                <w:sz w:val="22"/>
                <w:szCs w:val="22"/>
              </w:rPr>
              <w:t xml:space="preserve">  </w:t>
            </w:r>
            <w:r w:rsidR="000D6B37" w:rsidRPr="00377712">
              <w:rPr>
                <w:sz w:val="22"/>
                <w:szCs w:val="22"/>
              </w:rPr>
              <w:t>M</w:t>
            </w:r>
            <w:r w:rsidR="000D6B37">
              <w:rPr>
                <w:sz w:val="22"/>
                <w:szCs w:val="22"/>
              </w:rPr>
              <w:t xml:space="preserve">x </w:t>
            </w:r>
            <w:r w:rsidR="000D6B37" w:rsidRPr="00377712">
              <w:rPr>
                <w:sz w:val="22"/>
                <w:szCs w:val="22"/>
              </w:rPr>
              <w:fldChar w:fldCharType="begin">
                <w:ffData>
                  <w:name w:val="Check4"/>
                  <w:enabled/>
                  <w:calcOnExit w:val="0"/>
                  <w:checkBox>
                    <w:sizeAuto/>
                    <w:default w:val="0"/>
                  </w:checkBox>
                </w:ffData>
              </w:fldChar>
            </w:r>
            <w:r w:rsidR="000D6B37" w:rsidRPr="00377712">
              <w:rPr>
                <w:sz w:val="22"/>
                <w:szCs w:val="22"/>
              </w:rPr>
              <w:instrText xml:space="preserve"> FORMCHECKBOX </w:instrText>
            </w:r>
            <w:r w:rsidR="000D6B37" w:rsidRPr="00377712">
              <w:rPr>
                <w:sz w:val="22"/>
                <w:szCs w:val="22"/>
              </w:rPr>
            </w:r>
            <w:r w:rsidR="000D6B37" w:rsidRPr="00377712">
              <w:rPr>
                <w:sz w:val="22"/>
                <w:szCs w:val="22"/>
              </w:rPr>
              <w:fldChar w:fldCharType="separate"/>
            </w:r>
            <w:r w:rsidR="000D6B37" w:rsidRPr="00377712">
              <w:rPr>
                <w:sz w:val="22"/>
                <w:szCs w:val="22"/>
              </w:rPr>
              <w:fldChar w:fldCharType="end"/>
            </w:r>
            <w:r w:rsidR="000D6B37">
              <w:rPr>
                <w:sz w:val="22"/>
                <w:szCs w:val="22"/>
              </w:rPr>
              <w:t xml:space="preserve">  </w:t>
            </w:r>
          </w:p>
          <w:p w14:paraId="787E41E9" w14:textId="77777777" w:rsidR="00812200" w:rsidRDefault="00812200" w:rsidP="00347943">
            <w:pPr>
              <w:rPr>
                <w:sz w:val="22"/>
                <w:szCs w:val="22"/>
              </w:rPr>
            </w:pPr>
          </w:p>
          <w:p w14:paraId="1EB382D4" w14:textId="77777777" w:rsidR="00347943" w:rsidRPr="00377712" w:rsidRDefault="00347943" w:rsidP="00347943">
            <w:r w:rsidRPr="00377712">
              <w:rPr>
                <w:sz w:val="22"/>
                <w:szCs w:val="22"/>
              </w:rPr>
              <w:t xml:space="preserve">Other </w:t>
            </w:r>
            <w:r w:rsidRPr="00377712">
              <w:rPr>
                <w:sz w:val="22"/>
                <w:szCs w:val="22"/>
              </w:rPr>
              <w:fldChar w:fldCharType="begin">
                <w:ffData>
                  <w:name w:val="Check4"/>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sidR="00812200">
              <w:rPr>
                <w:sz w:val="22"/>
                <w:szCs w:val="22"/>
              </w:rPr>
              <w:t xml:space="preserve"> P</w:t>
            </w:r>
            <w:r w:rsidRPr="00377712">
              <w:rPr>
                <w:sz w:val="22"/>
                <w:szCs w:val="22"/>
              </w:rPr>
              <w:t xml:space="preserve">lease state: </w:t>
            </w:r>
          </w:p>
          <w:p w14:paraId="67AECA2B" w14:textId="77777777" w:rsidR="00347943" w:rsidRPr="00377712" w:rsidRDefault="00347943" w:rsidP="00347943"/>
        </w:tc>
        <w:tc>
          <w:tcPr>
            <w:tcW w:w="5286" w:type="dxa"/>
          </w:tcPr>
          <w:p w14:paraId="378EB494" w14:textId="77777777" w:rsidR="00347943" w:rsidRPr="00377712" w:rsidRDefault="00347943" w:rsidP="00347943">
            <w:r w:rsidRPr="00377712">
              <w:rPr>
                <w:sz w:val="22"/>
                <w:szCs w:val="22"/>
              </w:rPr>
              <w:t>I am 18 years old or over. Please tick</w:t>
            </w:r>
            <w:r w:rsidRPr="00377712">
              <w:rPr>
                <w:sz w:val="22"/>
                <w:szCs w:val="22"/>
              </w:rPr>
              <w:tab/>
            </w:r>
          </w:p>
          <w:p w14:paraId="78B26D40" w14:textId="77777777" w:rsidR="00347943" w:rsidRPr="00377712" w:rsidRDefault="00347943" w:rsidP="00347943"/>
          <w:p w14:paraId="70162822" w14:textId="77777777" w:rsidR="00347943" w:rsidRPr="00377712" w:rsidRDefault="00347943" w:rsidP="00347943">
            <w:r w:rsidRPr="00377712">
              <w:rPr>
                <w:sz w:val="22"/>
                <w:szCs w:val="22"/>
              </w:rPr>
              <w:t>Yes</w:t>
            </w:r>
            <w:bookmarkStart w:id="5" w:name="Check7"/>
            <w:r w:rsidR="00812200">
              <w:rPr>
                <w:sz w:val="22"/>
                <w:szCs w:val="22"/>
              </w:rPr>
              <w:t xml:space="preserve"> </w:t>
            </w:r>
            <w:r w:rsidRPr="00377712">
              <w:rPr>
                <w:sz w:val="22"/>
                <w:szCs w:val="22"/>
              </w:rPr>
              <w:fldChar w:fldCharType="begin">
                <w:ffData>
                  <w:name w:val="Check7"/>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bookmarkEnd w:id="5"/>
            <w:proofErr w:type="gramStart"/>
            <w:r w:rsidRPr="00377712">
              <w:rPr>
                <w:sz w:val="22"/>
                <w:szCs w:val="22"/>
              </w:rPr>
              <w:tab/>
            </w:r>
            <w:r w:rsidR="00812200">
              <w:rPr>
                <w:sz w:val="22"/>
                <w:szCs w:val="22"/>
              </w:rPr>
              <w:t xml:space="preserve">  </w:t>
            </w:r>
            <w:r w:rsidRPr="00377712">
              <w:rPr>
                <w:sz w:val="22"/>
                <w:szCs w:val="22"/>
              </w:rPr>
              <w:t>No</w:t>
            </w:r>
            <w:bookmarkStart w:id="6" w:name="Check8"/>
            <w:proofErr w:type="gramEnd"/>
            <w:r w:rsidR="00812200">
              <w:rPr>
                <w:sz w:val="22"/>
                <w:szCs w:val="22"/>
              </w:rPr>
              <w:t xml:space="preserve"> </w:t>
            </w:r>
            <w:r w:rsidRPr="00377712">
              <w:rPr>
                <w:sz w:val="22"/>
                <w:szCs w:val="22"/>
              </w:rPr>
              <w:fldChar w:fldCharType="begin">
                <w:ffData>
                  <w:name w:val="Check8"/>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bookmarkEnd w:id="6"/>
            <w:r w:rsidRPr="00377712">
              <w:rPr>
                <w:sz w:val="22"/>
                <w:szCs w:val="22"/>
              </w:rPr>
              <w:tab/>
            </w:r>
            <w:r w:rsidRPr="00377712">
              <w:rPr>
                <w:sz w:val="22"/>
                <w:szCs w:val="22"/>
              </w:rPr>
              <w:tab/>
            </w:r>
          </w:p>
          <w:p w14:paraId="1D0E922C" w14:textId="77777777" w:rsidR="00347943" w:rsidRPr="00377712" w:rsidRDefault="00347943" w:rsidP="00347943"/>
          <w:p w14:paraId="530A522A" w14:textId="77777777" w:rsidR="00347943" w:rsidRPr="00377712" w:rsidRDefault="00347943" w:rsidP="00347943">
            <w:r w:rsidRPr="00377712">
              <w:rPr>
                <w:sz w:val="22"/>
                <w:szCs w:val="22"/>
              </w:rPr>
              <w:t xml:space="preserve">Date of Birth: </w:t>
            </w:r>
          </w:p>
          <w:p w14:paraId="4DFEE73B" w14:textId="77777777" w:rsidR="00347943" w:rsidRPr="00377712" w:rsidRDefault="00347943" w:rsidP="00347943"/>
        </w:tc>
      </w:tr>
      <w:tr w:rsidR="00347943" w:rsidRPr="00377712" w14:paraId="740519D7" w14:textId="77777777" w:rsidTr="00347943">
        <w:trPr>
          <w:trHeight w:val="915"/>
        </w:trPr>
        <w:tc>
          <w:tcPr>
            <w:tcW w:w="4860" w:type="dxa"/>
          </w:tcPr>
          <w:p w14:paraId="6F494DFB" w14:textId="77777777" w:rsidR="00347943" w:rsidRPr="00377712" w:rsidRDefault="00347943" w:rsidP="00347943">
            <w:r w:rsidRPr="00377712">
              <w:rPr>
                <w:sz w:val="22"/>
                <w:szCs w:val="22"/>
              </w:rPr>
              <w:t>Surname:</w:t>
            </w:r>
          </w:p>
          <w:p w14:paraId="6A4189CC" w14:textId="77777777" w:rsidR="00347943" w:rsidRPr="00377712" w:rsidRDefault="00347943" w:rsidP="00347943"/>
        </w:tc>
        <w:tc>
          <w:tcPr>
            <w:tcW w:w="5286" w:type="dxa"/>
          </w:tcPr>
          <w:p w14:paraId="6F503B70" w14:textId="77777777" w:rsidR="00347943" w:rsidRPr="00377712" w:rsidRDefault="00347943" w:rsidP="00347943">
            <w:r w:rsidRPr="00377712">
              <w:rPr>
                <w:sz w:val="22"/>
                <w:szCs w:val="22"/>
              </w:rPr>
              <w:t>Forenames:</w:t>
            </w:r>
          </w:p>
        </w:tc>
      </w:tr>
      <w:tr w:rsidR="00347943" w:rsidRPr="00377712" w14:paraId="20E38567" w14:textId="77777777" w:rsidTr="00347943">
        <w:trPr>
          <w:cantSplit/>
        </w:trPr>
        <w:tc>
          <w:tcPr>
            <w:tcW w:w="10146" w:type="dxa"/>
            <w:gridSpan w:val="2"/>
          </w:tcPr>
          <w:p w14:paraId="02BD4B83" w14:textId="77777777" w:rsidR="00812200" w:rsidRDefault="00347943" w:rsidP="00347943">
            <w:pPr>
              <w:tabs>
                <w:tab w:val="left" w:leader="dot" w:pos="4935"/>
              </w:tabs>
              <w:spacing w:after="120"/>
              <w:rPr>
                <w:sz w:val="22"/>
                <w:szCs w:val="22"/>
              </w:rPr>
            </w:pPr>
            <w:r w:rsidRPr="00377712">
              <w:rPr>
                <w:sz w:val="22"/>
                <w:szCs w:val="22"/>
              </w:rPr>
              <w:t>Position</w:t>
            </w:r>
            <w:r w:rsidR="00091F3F">
              <w:rPr>
                <w:sz w:val="22"/>
                <w:szCs w:val="22"/>
              </w:rPr>
              <w:t xml:space="preserve"> or r</w:t>
            </w:r>
            <w:r w:rsidRPr="00377712">
              <w:rPr>
                <w:sz w:val="22"/>
                <w:szCs w:val="22"/>
              </w:rPr>
              <w:t xml:space="preserve">ole in the business: </w:t>
            </w:r>
          </w:p>
          <w:p w14:paraId="3306A48D" w14:textId="77777777" w:rsidR="00812200" w:rsidRPr="00812200" w:rsidRDefault="00812200" w:rsidP="00347943">
            <w:pPr>
              <w:tabs>
                <w:tab w:val="left" w:leader="dot" w:pos="4935"/>
              </w:tabs>
              <w:spacing w:after="120"/>
              <w:rPr>
                <w:sz w:val="22"/>
                <w:szCs w:val="22"/>
              </w:rPr>
            </w:pPr>
          </w:p>
        </w:tc>
      </w:tr>
      <w:tr w:rsidR="00347943" w:rsidRPr="00377712" w14:paraId="2805CCD7" w14:textId="77777777" w:rsidTr="00347943">
        <w:trPr>
          <w:trHeight w:val="706"/>
        </w:trPr>
        <w:tc>
          <w:tcPr>
            <w:tcW w:w="10146" w:type="dxa"/>
            <w:gridSpan w:val="2"/>
          </w:tcPr>
          <w:p w14:paraId="5381722B" w14:textId="77777777" w:rsidR="00347943" w:rsidRPr="00377712" w:rsidRDefault="00347943" w:rsidP="00812200">
            <w:pPr>
              <w:spacing w:before="120"/>
            </w:pPr>
            <w:r w:rsidRPr="00377712">
              <w:rPr>
                <w:b/>
                <w:sz w:val="22"/>
                <w:szCs w:val="22"/>
              </w:rPr>
              <w:t>Contact details</w:t>
            </w:r>
            <w:r w:rsidRPr="00377712">
              <w:rPr>
                <w:sz w:val="22"/>
                <w:szCs w:val="22"/>
              </w:rPr>
              <w:t xml:space="preserve"> (we will use your business address to correspond with you unless you indicate we should use your home address)</w:t>
            </w:r>
          </w:p>
        </w:tc>
      </w:tr>
      <w:tr w:rsidR="00347943" w:rsidRPr="00377712" w14:paraId="0247B43D" w14:textId="77777777" w:rsidTr="00347943">
        <w:trPr>
          <w:trHeight w:val="1440"/>
        </w:trPr>
        <w:tc>
          <w:tcPr>
            <w:tcW w:w="4860" w:type="dxa"/>
          </w:tcPr>
          <w:p w14:paraId="01901932" w14:textId="77777777" w:rsidR="00347943" w:rsidRPr="00377712" w:rsidRDefault="00347943" w:rsidP="00347943">
            <w:r w:rsidRPr="00377712">
              <w:rPr>
                <w:sz w:val="22"/>
                <w:szCs w:val="22"/>
              </w:rPr>
              <w:t xml:space="preserve">Business Address: </w:t>
            </w:r>
          </w:p>
          <w:p w14:paraId="1023326A" w14:textId="77777777" w:rsidR="00347943" w:rsidRDefault="00347943" w:rsidP="00347943">
            <w:pPr>
              <w:rPr>
                <w:sz w:val="22"/>
                <w:szCs w:val="22"/>
              </w:rPr>
            </w:pPr>
          </w:p>
          <w:p w14:paraId="3151B62C" w14:textId="77777777" w:rsidR="00091F3F" w:rsidRDefault="00091F3F" w:rsidP="00347943">
            <w:pPr>
              <w:rPr>
                <w:sz w:val="22"/>
                <w:szCs w:val="22"/>
              </w:rPr>
            </w:pPr>
          </w:p>
          <w:p w14:paraId="26C674AA" w14:textId="77777777" w:rsidR="00091F3F" w:rsidRDefault="00091F3F" w:rsidP="00347943">
            <w:pPr>
              <w:rPr>
                <w:sz w:val="22"/>
                <w:szCs w:val="22"/>
              </w:rPr>
            </w:pPr>
          </w:p>
          <w:p w14:paraId="26766235" w14:textId="77777777" w:rsidR="00091F3F" w:rsidRDefault="00091F3F" w:rsidP="00347943">
            <w:pPr>
              <w:rPr>
                <w:sz w:val="22"/>
                <w:szCs w:val="22"/>
              </w:rPr>
            </w:pPr>
          </w:p>
          <w:p w14:paraId="26A24F2E" w14:textId="77777777" w:rsidR="00091F3F" w:rsidRDefault="00091F3F" w:rsidP="00347943">
            <w:pPr>
              <w:rPr>
                <w:sz w:val="22"/>
                <w:szCs w:val="22"/>
              </w:rPr>
            </w:pPr>
          </w:p>
          <w:p w14:paraId="3BC45138" w14:textId="77777777" w:rsidR="00347943" w:rsidRPr="00377712" w:rsidRDefault="00347943" w:rsidP="00347943"/>
          <w:p w14:paraId="756CA7B2" w14:textId="77777777" w:rsidR="00347943" w:rsidRPr="00377712" w:rsidRDefault="00347943" w:rsidP="00347943">
            <w:r w:rsidRPr="00377712">
              <w:rPr>
                <w:sz w:val="22"/>
                <w:szCs w:val="22"/>
              </w:rPr>
              <w:t xml:space="preserve">Town/City: </w:t>
            </w:r>
          </w:p>
          <w:p w14:paraId="646A51CC" w14:textId="77777777" w:rsidR="00347943" w:rsidRPr="00377712" w:rsidRDefault="00347943" w:rsidP="00347943"/>
          <w:p w14:paraId="5DD0DBF2" w14:textId="77777777" w:rsidR="00347943" w:rsidRDefault="00347943" w:rsidP="00347943">
            <w:pPr>
              <w:rPr>
                <w:sz w:val="22"/>
                <w:szCs w:val="22"/>
              </w:rPr>
            </w:pPr>
            <w:r w:rsidRPr="00377712">
              <w:rPr>
                <w:sz w:val="22"/>
                <w:szCs w:val="22"/>
              </w:rPr>
              <w:t>Postcode:</w:t>
            </w:r>
            <w:r>
              <w:rPr>
                <w:sz w:val="22"/>
                <w:szCs w:val="22"/>
              </w:rPr>
              <w:t xml:space="preserve"> </w:t>
            </w:r>
          </w:p>
          <w:p w14:paraId="3092AEC7" w14:textId="77777777" w:rsidR="00347943" w:rsidRDefault="00347943" w:rsidP="00347943">
            <w:pPr>
              <w:rPr>
                <w:sz w:val="22"/>
                <w:szCs w:val="22"/>
              </w:rPr>
            </w:pPr>
          </w:p>
          <w:p w14:paraId="0647D64C" w14:textId="77777777" w:rsidR="00347943" w:rsidRPr="00377712" w:rsidRDefault="00347943" w:rsidP="00347943">
            <w:r>
              <w:rPr>
                <w:sz w:val="22"/>
                <w:szCs w:val="22"/>
              </w:rPr>
              <w:t>Email address:</w:t>
            </w:r>
          </w:p>
          <w:p w14:paraId="0CF4D876" w14:textId="77777777" w:rsidR="00347943" w:rsidRDefault="00347943" w:rsidP="00347943"/>
          <w:p w14:paraId="2820D8D9" w14:textId="77777777" w:rsidR="00091F3F" w:rsidRPr="00377712" w:rsidRDefault="00091F3F" w:rsidP="00347943"/>
        </w:tc>
        <w:tc>
          <w:tcPr>
            <w:tcW w:w="5286" w:type="dxa"/>
          </w:tcPr>
          <w:p w14:paraId="0F2BB63B" w14:textId="77777777" w:rsidR="00347943" w:rsidRPr="00377712" w:rsidRDefault="00091F3F" w:rsidP="00347943">
            <w:r>
              <w:rPr>
                <w:sz w:val="22"/>
                <w:szCs w:val="22"/>
              </w:rPr>
              <w:t>Business t</w:t>
            </w:r>
            <w:r w:rsidR="00347943" w:rsidRPr="00377712">
              <w:rPr>
                <w:sz w:val="22"/>
                <w:szCs w:val="22"/>
              </w:rPr>
              <w:t>elephone numbers:</w:t>
            </w:r>
          </w:p>
          <w:p w14:paraId="1AFAAE28" w14:textId="77777777" w:rsidR="00347943" w:rsidRPr="00377712" w:rsidRDefault="00347943" w:rsidP="00347943"/>
          <w:p w14:paraId="1DF7FB44" w14:textId="77777777" w:rsidR="00347943" w:rsidRPr="00377712" w:rsidRDefault="00347943" w:rsidP="00347943">
            <w:r w:rsidRPr="00377712">
              <w:rPr>
                <w:sz w:val="22"/>
                <w:szCs w:val="22"/>
              </w:rPr>
              <w:t>Daytime:</w:t>
            </w:r>
          </w:p>
          <w:p w14:paraId="4D6F2529" w14:textId="77777777" w:rsidR="00347943" w:rsidRPr="00377712" w:rsidRDefault="00347943" w:rsidP="00347943"/>
          <w:p w14:paraId="3BF17E58" w14:textId="77777777" w:rsidR="00347943" w:rsidRPr="00377712" w:rsidRDefault="00347943" w:rsidP="00347943">
            <w:r w:rsidRPr="00377712">
              <w:rPr>
                <w:sz w:val="22"/>
                <w:szCs w:val="22"/>
              </w:rPr>
              <w:t>Evening:</w:t>
            </w:r>
          </w:p>
          <w:p w14:paraId="3A88D7C0" w14:textId="77777777" w:rsidR="00347943" w:rsidRPr="00377712" w:rsidRDefault="00347943" w:rsidP="00347943"/>
          <w:p w14:paraId="2EC9BC2A" w14:textId="77777777" w:rsidR="00347943" w:rsidRDefault="00347943" w:rsidP="00347943">
            <w:pPr>
              <w:rPr>
                <w:sz w:val="22"/>
                <w:szCs w:val="22"/>
              </w:rPr>
            </w:pPr>
            <w:r w:rsidRPr="00377712">
              <w:rPr>
                <w:sz w:val="22"/>
                <w:szCs w:val="22"/>
              </w:rPr>
              <w:t>Mobile:</w:t>
            </w:r>
            <w:r>
              <w:rPr>
                <w:sz w:val="22"/>
                <w:szCs w:val="22"/>
              </w:rPr>
              <w:t xml:space="preserve"> </w:t>
            </w:r>
          </w:p>
          <w:p w14:paraId="0C4461D1" w14:textId="77777777" w:rsidR="00347943" w:rsidRDefault="00347943" w:rsidP="00347943">
            <w:pPr>
              <w:rPr>
                <w:sz w:val="22"/>
                <w:szCs w:val="22"/>
              </w:rPr>
            </w:pPr>
          </w:p>
          <w:p w14:paraId="36693823" w14:textId="77777777" w:rsidR="00347943" w:rsidRDefault="00347943" w:rsidP="00347943">
            <w:pPr>
              <w:rPr>
                <w:sz w:val="22"/>
                <w:szCs w:val="22"/>
              </w:rPr>
            </w:pPr>
          </w:p>
          <w:p w14:paraId="7D9B6CCE" w14:textId="77777777" w:rsidR="00347943" w:rsidRDefault="00347943" w:rsidP="00347943">
            <w:pPr>
              <w:rPr>
                <w:sz w:val="22"/>
                <w:szCs w:val="22"/>
              </w:rPr>
            </w:pPr>
          </w:p>
          <w:p w14:paraId="4EAA0FB9" w14:textId="77777777" w:rsidR="00347943" w:rsidRDefault="00347943" w:rsidP="00347943">
            <w:pPr>
              <w:rPr>
                <w:sz w:val="22"/>
                <w:szCs w:val="22"/>
              </w:rPr>
            </w:pPr>
          </w:p>
          <w:p w14:paraId="6D2A13D5" w14:textId="77777777" w:rsidR="00347943" w:rsidRPr="00377712" w:rsidRDefault="00347943" w:rsidP="00347943"/>
        </w:tc>
      </w:tr>
      <w:tr w:rsidR="00347943" w:rsidRPr="00377712" w14:paraId="04993263" w14:textId="77777777" w:rsidTr="00347943">
        <w:trPr>
          <w:trHeight w:val="1470"/>
        </w:trPr>
        <w:tc>
          <w:tcPr>
            <w:tcW w:w="4860" w:type="dxa"/>
          </w:tcPr>
          <w:p w14:paraId="13DA4455" w14:textId="77777777" w:rsidR="00347943" w:rsidRPr="00377712" w:rsidRDefault="00091F3F" w:rsidP="00347943">
            <w:r>
              <w:rPr>
                <w:sz w:val="22"/>
                <w:szCs w:val="22"/>
              </w:rPr>
              <w:t>Home A</w:t>
            </w:r>
            <w:r w:rsidR="00347943" w:rsidRPr="00377712">
              <w:rPr>
                <w:sz w:val="22"/>
                <w:szCs w:val="22"/>
              </w:rPr>
              <w:t>ddress:</w:t>
            </w:r>
          </w:p>
          <w:p w14:paraId="377C1EE3" w14:textId="77777777" w:rsidR="00347943" w:rsidRPr="00377712" w:rsidRDefault="00347943" w:rsidP="00347943"/>
          <w:p w14:paraId="2FB9C92D" w14:textId="77777777" w:rsidR="00347943" w:rsidRDefault="00347943" w:rsidP="00347943">
            <w:pPr>
              <w:rPr>
                <w:sz w:val="22"/>
                <w:szCs w:val="22"/>
              </w:rPr>
            </w:pPr>
          </w:p>
          <w:p w14:paraId="05678D9B" w14:textId="77777777" w:rsidR="00091F3F" w:rsidRDefault="00091F3F" w:rsidP="00347943">
            <w:pPr>
              <w:rPr>
                <w:sz w:val="22"/>
                <w:szCs w:val="22"/>
              </w:rPr>
            </w:pPr>
          </w:p>
          <w:p w14:paraId="70B02702" w14:textId="77777777" w:rsidR="00091F3F" w:rsidRDefault="00091F3F" w:rsidP="00347943">
            <w:pPr>
              <w:rPr>
                <w:sz w:val="22"/>
                <w:szCs w:val="22"/>
              </w:rPr>
            </w:pPr>
          </w:p>
          <w:p w14:paraId="30D55E4E" w14:textId="77777777" w:rsidR="00091F3F" w:rsidRDefault="00091F3F" w:rsidP="00347943">
            <w:pPr>
              <w:rPr>
                <w:sz w:val="22"/>
                <w:szCs w:val="22"/>
              </w:rPr>
            </w:pPr>
          </w:p>
          <w:p w14:paraId="048FA371" w14:textId="77777777" w:rsidR="00347943" w:rsidRPr="00377712" w:rsidRDefault="00347943" w:rsidP="00347943"/>
          <w:p w14:paraId="157DD602" w14:textId="77777777" w:rsidR="00347943" w:rsidRPr="00377712" w:rsidRDefault="00347943" w:rsidP="00347943">
            <w:r w:rsidRPr="00377712">
              <w:rPr>
                <w:sz w:val="22"/>
                <w:szCs w:val="22"/>
              </w:rPr>
              <w:t xml:space="preserve">Town/City: </w:t>
            </w:r>
          </w:p>
          <w:p w14:paraId="1787C7CC" w14:textId="77777777" w:rsidR="00347943" w:rsidRPr="00377712" w:rsidRDefault="00347943" w:rsidP="00347943"/>
          <w:p w14:paraId="4F089202" w14:textId="77777777" w:rsidR="00347943" w:rsidRPr="00377712" w:rsidRDefault="00347943" w:rsidP="00347943">
            <w:r w:rsidRPr="00377712">
              <w:rPr>
                <w:sz w:val="22"/>
                <w:szCs w:val="22"/>
              </w:rPr>
              <w:t>Postcode:</w:t>
            </w:r>
          </w:p>
          <w:p w14:paraId="16D639B6" w14:textId="77777777" w:rsidR="00347943" w:rsidRPr="00377712" w:rsidRDefault="00347943" w:rsidP="00347943"/>
        </w:tc>
        <w:tc>
          <w:tcPr>
            <w:tcW w:w="5286" w:type="dxa"/>
          </w:tcPr>
          <w:p w14:paraId="3370AC92" w14:textId="77777777" w:rsidR="00347943" w:rsidRPr="00091F3F" w:rsidRDefault="00091F3F" w:rsidP="00347943">
            <w:pPr>
              <w:rPr>
                <w:sz w:val="22"/>
                <w:szCs w:val="22"/>
              </w:rPr>
            </w:pPr>
            <w:r w:rsidRPr="00091F3F">
              <w:rPr>
                <w:sz w:val="22"/>
                <w:szCs w:val="22"/>
              </w:rPr>
              <w:t>Alternative telephone number</w:t>
            </w:r>
            <w:r>
              <w:rPr>
                <w:sz w:val="22"/>
                <w:szCs w:val="22"/>
              </w:rPr>
              <w:t xml:space="preserve"> or email address which you wish the Council to use (if any):</w:t>
            </w:r>
          </w:p>
        </w:tc>
      </w:tr>
      <w:tr w:rsidR="00347943" w:rsidRPr="00377712" w14:paraId="0E02EF19" w14:textId="77777777" w:rsidTr="00347943">
        <w:tblPrEx>
          <w:tblLook w:val="00A0" w:firstRow="1" w:lastRow="0" w:firstColumn="1" w:lastColumn="0" w:noHBand="0" w:noVBand="0"/>
        </w:tblPrEx>
        <w:trPr>
          <w:cantSplit/>
        </w:trPr>
        <w:tc>
          <w:tcPr>
            <w:tcW w:w="10146" w:type="dxa"/>
            <w:gridSpan w:val="2"/>
          </w:tcPr>
          <w:p w14:paraId="042EAF2C" w14:textId="77777777" w:rsidR="00347943" w:rsidRPr="00377712" w:rsidRDefault="00347943" w:rsidP="00347943">
            <w:pPr>
              <w:keepNext/>
              <w:spacing w:after="120"/>
            </w:pPr>
            <w:r w:rsidRPr="00377712">
              <w:rPr>
                <w:b/>
                <w:sz w:val="22"/>
                <w:szCs w:val="22"/>
              </w:rPr>
              <w:lastRenderedPageBreak/>
              <w:t>Site details</w:t>
            </w:r>
            <w:r w:rsidRPr="00377712">
              <w:rPr>
                <w:sz w:val="22"/>
                <w:szCs w:val="22"/>
              </w:rPr>
              <w:t xml:space="preserve">.  Please list the details for each site where you propose to carry on business as a scrap metal dealer in this local authority area.  If you operate more than two sites in the </w:t>
            </w:r>
            <w:proofErr w:type="gramStart"/>
            <w:r w:rsidRPr="00377712">
              <w:rPr>
                <w:sz w:val="22"/>
                <w:szCs w:val="22"/>
              </w:rPr>
              <w:t>area</w:t>
            </w:r>
            <w:proofErr w:type="gramEnd"/>
            <w:r w:rsidRPr="00377712">
              <w:rPr>
                <w:sz w:val="22"/>
                <w:szCs w:val="22"/>
              </w:rPr>
              <w:t xml:space="preserve"> please provide details for each site on a </w:t>
            </w:r>
            <w:r w:rsidR="006755CA">
              <w:rPr>
                <w:sz w:val="22"/>
                <w:szCs w:val="22"/>
              </w:rPr>
              <w:t xml:space="preserve">separate </w:t>
            </w:r>
            <w:r w:rsidRPr="00377712">
              <w:rPr>
                <w:sz w:val="22"/>
                <w:szCs w:val="22"/>
              </w:rPr>
              <w:t xml:space="preserve">sheet. </w:t>
            </w:r>
            <w:r w:rsidR="006755CA">
              <w:rPr>
                <w:sz w:val="22"/>
                <w:szCs w:val="22"/>
              </w:rPr>
              <w:t xml:space="preserve">Note: </w:t>
            </w:r>
            <w:r w:rsidRPr="00377712">
              <w:rPr>
                <w:sz w:val="22"/>
                <w:szCs w:val="22"/>
              </w:rPr>
              <w:t xml:space="preserve">If </w:t>
            </w:r>
            <w:r w:rsidR="006755CA">
              <w:rPr>
                <w:sz w:val="22"/>
                <w:szCs w:val="22"/>
              </w:rPr>
              <w:t>you intend to operate</w:t>
            </w:r>
            <w:r w:rsidRPr="00377712">
              <w:rPr>
                <w:sz w:val="22"/>
                <w:szCs w:val="22"/>
              </w:rPr>
              <w:t xml:space="preserve"> multiple sites within a licensing authority area, provision should be made for more than one site manager</w:t>
            </w:r>
            <w:r w:rsidR="006755CA">
              <w:rPr>
                <w:sz w:val="22"/>
                <w:szCs w:val="22"/>
              </w:rPr>
              <w:t>.</w:t>
            </w:r>
          </w:p>
        </w:tc>
      </w:tr>
      <w:tr w:rsidR="00347943" w:rsidRPr="00377712" w14:paraId="197750EC" w14:textId="77777777" w:rsidTr="00347943">
        <w:tblPrEx>
          <w:tblLook w:val="00A0" w:firstRow="1" w:lastRow="0" w:firstColumn="1" w:lastColumn="0" w:noHBand="0" w:noVBand="0"/>
        </w:tblPrEx>
        <w:trPr>
          <w:cantSplit/>
        </w:trPr>
        <w:tc>
          <w:tcPr>
            <w:tcW w:w="4860" w:type="dxa"/>
          </w:tcPr>
          <w:p w14:paraId="219B49D5" w14:textId="77777777" w:rsidR="00347943" w:rsidRPr="00377712" w:rsidRDefault="00347943" w:rsidP="00347943">
            <w:pPr>
              <w:keepNext/>
              <w:spacing w:after="120"/>
            </w:pPr>
            <w:r w:rsidRPr="00377712">
              <w:rPr>
                <w:sz w:val="22"/>
                <w:szCs w:val="22"/>
              </w:rPr>
              <w:t>Full address of each site you intend to carry out business as a scrap metal dealer:</w:t>
            </w:r>
          </w:p>
        </w:tc>
        <w:tc>
          <w:tcPr>
            <w:tcW w:w="5286" w:type="dxa"/>
          </w:tcPr>
          <w:p w14:paraId="5D6C293F" w14:textId="77777777" w:rsidR="00347943" w:rsidRPr="006755CA" w:rsidRDefault="00347943" w:rsidP="00347943">
            <w:pPr>
              <w:rPr>
                <w:sz w:val="22"/>
                <w:szCs w:val="22"/>
              </w:rPr>
            </w:pPr>
            <w:r w:rsidRPr="006755CA">
              <w:rPr>
                <w:sz w:val="22"/>
                <w:szCs w:val="22"/>
              </w:rPr>
              <w:t>Site manager(s) details (if different from the applicant)</w:t>
            </w:r>
          </w:p>
        </w:tc>
      </w:tr>
      <w:tr w:rsidR="00347943" w:rsidRPr="00377712" w14:paraId="2E6ABF16" w14:textId="77777777" w:rsidTr="00347943">
        <w:tblPrEx>
          <w:tblLook w:val="00A0" w:firstRow="1" w:lastRow="0" w:firstColumn="1" w:lastColumn="0" w:noHBand="0" w:noVBand="0"/>
        </w:tblPrEx>
        <w:trPr>
          <w:cantSplit/>
        </w:trPr>
        <w:tc>
          <w:tcPr>
            <w:tcW w:w="4860" w:type="dxa"/>
          </w:tcPr>
          <w:p w14:paraId="11682AF4" w14:textId="77777777" w:rsidR="006755CA" w:rsidRDefault="00347943" w:rsidP="006755CA">
            <w:pPr>
              <w:tabs>
                <w:tab w:val="right" w:leader="dot" w:pos="4470"/>
              </w:tabs>
              <w:rPr>
                <w:b/>
                <w:sz w:val="22"/>
                <w:szCs w:val="22"/>
              </w:rPr>
            </w:pPr>
            <w:r w:rsidRPr="006755CA">
              <w:rPr>
                <w:b/>
                <w:sz w:val="22"/>
                <w:szCs w:val="22"/>
              </w:rPr>
              <w:t>Site 1</w:t>
            </w:r>
            <w:r w:rsidR="006755CA" w:rsidRPr="006755CA">
              <w:rPr>
                <w:b/>
                <w:sz w:val="22"/>
                <w:szCs w:val="22"/>
              </w:rPr>
              <w:t>:</w:t>
            </w:r>
          </w:p>
          <w:p w14:paraId="6444957A" w14:textId="77777777" w:rsidR="006755CA" w:rsidRPr="006755CA" w:rsidRDefault="006755CA" w:rsidP="006755CA">
            <w:pPr>
              <w:tabs>
                <w:tab w:val="right" w:leader="dot" w:pos="4470"/>
              </w:tabs>
              <w:rPr>
                <w:sz w:val="22"/>
                <w:szCs w:val="22"/>
              </w:rPr>
            </w:pPr>
            <w:r w:rsidRPr="006755CA">
              <w:rPr>
                <w:sz w:val="22"/>
                <w:szCs w:val="22"/>
              </w:rPr>
              <w:t>Address</w:t>
            </w:r>
            <w:r w:rsidR="00347943" w:rsidRPr="006755CA">
              <w:rPr>
                <w:sz w:val="22"/>
                <w:szCs w:val="22"/>
              </w:rPr>
              <w:t>:</w:t>
            </w:r>
          </w:p>
          <w:p w14:paraId="3627440F" w14:textId="77777777" w:rsidR="006755CA" w:rsidRPr="006755CA" w:rsidRDefault="006755CA" w:rsidP="00347943">
            <w:pPr>
              <w:rPr>
                <w:sz w:val="22"/>
                <w:szCs w:val="22"/>
              </w:rPr>
            </w:pPr>
          </w:p>
          <w:p w14:paraId="1B6ACC04" w14:textId="77777777" w:rsidR="006755CA" w:rsidRPr="006755CA" w:rsidRDefault="006755CA" w:rsidP="00347943">
            <w:pPr>
              <w:rPr>
                <w:sz w:val="22"/>
                <w:szCs w:val="22"/>
              </w:rPr>
            </w:pPr>
          </w:p>
          <w:p w14:paraId="6B2183C0" w14:textId="77777777" w:rsidR="006755CA" w:rsidRPr="006755CA" w:rsidRDefault="006755CA" w:rsidP="00347943">
            <w:pPr>
              <w:rPr>
                <w:sz w:val="22"/>
                <w:szCs w:val="22"/>
              </w:rPr>
            </w:pPr>
          </w:p>
          <w:p w14:paraId="7FC855D5" w14:textId="77777777" w:rsidR="006755CA" w:rsidRPr="006755CA" w:rsidRDefault="006755CA" w:rsidP="00347943">
            <w:pPr>
              <w:rPr>
                <w:sz w:val="22"/>
                <w:szCs w:val="22"/>
              </w:rPr>
            </w:pPr>
          </w:p>
          <w:p w14:paraId="4391BA99" w14:textId="77777777" w:rsidR="00347943" w:rsidRPr="006755CA" w:rsidRDefault="00347943" w:rsidP="00347943">
            <w:pPr>
              <w:rPr>
                <w:sz w:val="22"/>
                <w:szCs w:val="22"/>
              </w:rPr>
            </w:pPr>
          </w:p>
          <w:p w14:paraId="48B060EA" w14:textId="77777777" w:rsidR="00347943" w:rsidRPr="006755CA" w:rsidRDefault="00347943" w:rsidP="00347943">
            <w:pPr>
              <w:rPr>
                <w:sz w:val="22"/>
                <w:szCs w:val="22"/>
              </w:rPr>
            </w:pPr>
            <w:r w:rsidRPr="006755CA">
              <w:rPr>
                <w:sz w:val="22"/>
                <w:szCs w:val="22"/>
              </w:rPr>
              <w:t xml:space="preserve">Town/City: </w:t>
            </w:r>
          </w:p>
          <w:p w14:paraId="3182C8FA" w14:textId="77777777" w:rsidR="00347943" w:rsidRPr="006755CA" w:rsidRDefault="00347943" w:rsidP="00347943">
            <w:pPr>
              <w:rPr>
                <w:sz w:val="22"/>
                <w:szCs w:val="22"/>
              </w:rPr>
            </w:pPr>
          </w:p>
          <w:p w14:paraId="0164DBBE" w14:textId="77777777" w:rsidR="00347943" w:rsidRPr="006755CA" w:rsidRDefault="00347943" w:rsidP="00347943">
            <w:pPr>
              <w:rPr>
                <w:sz w:val="22"/>
                <w:szCs w:val="22"/>
              </w:rPr>
            </w:pPr>
            <w:r w:rsidRPr="006755CA">
              <w:rPr>
                <w:sz w:val="22"/>
                <w:szCs w:val="22"/>
              </w:rPr>
              <w:t>Postcode:</w:t>
            </w:r>
          </w:p>
          <w:p w14:paraId="154EAEFD" w14:textId="77777777" w:rsidR="00347943" w:rsidRPr="006755CA" w:rsidRDefault="00347943" w:rsidP="00347943">
            <w:pPr>
              <w:rPr>
                <w:sz w:val="22"/>
                <w:szCs w:val="22"/>
              </w:rPr>
            </w:pPr>
          </w:p>
          <w:p w14:paraId="069BE4C6" w14:textId="77777777" w:rsidR="00347943" w:rsidRPr="006755CA" w:rsidRDefault="00347943" w:rsidP="00347943">
            <w:pPr>
              <w:rPr>
                <w:sz w:val="22"/>
                <w:szCs w:val="22"/>
              </w:rPr>
            </w:pPr>
            <w:r w:rsidRPr="006755CA">
              <w:rPr>
                <w:sz w:val="22"/>
                <w:szCs w:val="22"/>
              </w:rPr>
              <w:t>Telephone number:</w:t>
            </w:r>
          </w:p>
          <w:p w14:paraId="25A43C23" w14:textId="77777777" w:rsidR="00347943" w:rsidRPr="006755CA" w:rsidRDefault="00347943" w:rsidP="00347943">
            <w:pPr>
              <w:rPr>
                <w:sz w:val="22"/>
                <w:szCs w:val="22"/>
              </w:rPr>
            </w:pPr>
          </w:p>
          <w:p w14:paraId="28A3CF63" w14:textId="77777777" w:rsidR="00347943" w:rsidRPr="006755CA" w:rsidRDefault="00347943" w:rsidP="00347943">
            <w:pPr>
              <w:rPr>
                <w:sz w:val="22"/>
                <w:szCs w:val="22"/>
              </w:rPr>
            </w:pPr>
            <w:r w:rsidRPr="006755CA">
              <w:rPr>
                <w:sz w:val="22"/>
                <w:szCs w:val="22"/>
              </w:rPr>
              <w:t>Email address:</w:t>
            </w:r>
          </w:p>
          <w:p w14:paraId="2F57E1CB" w14:textId="77777777" w:rsidR="00347943" w:rsidRPr="006755CA" w:rsidRDefault="00347943" w:rsidP="00347943">
            <w:pPr>
              <w:rPr>
                <w:sz w:val="22"/>
                <w:szCs w:val="22"/>
              </w:rPr>
            </w:pPr>
          </w:p>
          <w:p w14:paraId="597DFC41" w14:textId="77777777" w:rsidR="00347943" w:rsidRPr="006755CA" w:rsidRDefault="00347943" w:rsidP="00347943">
            <w:pPr>
              <w:rPr>
                <w:sz w:val="22"/>
                <w:szCs w:val="22"/>
              </w:rPr>
            </w:pPr>
            <w:r w:rsidRPr="006755CA">
              <w:rPr>
                <w:sz w:val="22"/>
                <w:szCs w:val="22"/>
              </w:rPr>
              <w:t>Website address:</w:t>
            </w:r>
          </w:p>
          <w:p w14:paraId="51432117" w14:textId="77777777" w:rsidR="00347943" w:rsidRPr="00377712" w:rsidRDefault="00347943" w:rsidP="00347943">
            <w:pPr>
              <w:tabs>
                <w:tab w:val="left" w:leader="dot" w:pos="2242"/>
                <w:tab w:val="right" w:leader="dot" w:pos="4470"/>
              </w:tabs>
              <w:spacing w:after="120"/>
            </w:pPr>
          </w:p>
        </w:tc>
        <w:tc>
          <w:tcPr>
            <w:tcW w:w="5286" w:type="dxa"/>
          </w:tcPr>
          <w:p w14:paraId="17595EDA" w14:textId="77777777" w:rsidR="006755CA" w:rsidRPr="006755CA" w:rsidRDefault="006755CA" w:rsidP="00347943">
            <w:pPr>
              <w:rPr>
                <w:b/>
                <w:sz w:val="22"/>
                <w:szCs w:val="22"/>
              </w:rPr>
            </w:pPr>
            <w:r>
              <w:rPr>
                <w:b/>
                <w:sz w:val="22"/>
                <w:szCs w:val="22"/>
              </w:rPr>
              <w:t>Manager:</w:t>
            </w:r>
          </w:p>
          <w:p w14:paraId="5A988F76" w14:textId="77777777" w:rsidR="00347943" w:rsidRPr="006755CA" w:rsidRDefault="00347943" w:rsidP="00347943">
            <w:pPr>
              <w:rPr>
                <w:sz w:val="22"/>
                <w:szCs w:val="22"/>
              </w:rPr>
            </w:pPr>
            <w:r w:rsidRPr="006755CA">
              <w:rPr>
                <w:sz w:val="22"/>
                <w:szCs w:val="22"/>
              </w:rPr>
              <w:t xml:space="preserve">Name: </w:t>
            </w:r>
          </w:p>
          <w:p w14:paraId="29C47989" w14:textId="77777777" w:rsidR="00347943" w:rsidRPr="006755CA" w:rsidRDefault="00347943" w:rsidP="00347943">
            <w:pPr>
              <w:rPr>
                <w:sz w:val="22"/>
                <w:szCs w:val="22"/>
              </w:rPr>
            </w:pPr>
          </w:p>
          <w:p w14:paraId="7177442C" w14:textId="77777777" w:rsidR="00347943" w:rsidRDefault="006755CA" w:rsidP="00347943">
            <w:pPr>
              <w:rPr>
                <w:sz w:val="22"/>
                <w:szCs w:val="22"/>
              </w:rPr>
            </w:pPr>
            <w:r>
              <w:rPr>
                <w:sz w:val="22"/>
                <w:szCs w:val="22"/>
              </w:rPr>
              <w:t>Home Address:</w:t>
            </w:r>
          </w:p>
          <w:p w14:paraId="077F5029" w14:textId="77777777" w:rsidR="006755CA" w:rsidRPr="006755CA" w:rsidRDefault="006755CA" w:rsidP="00347943">
            <w:pPr>
              <w:rPr>
                <w:sz w:val="22"/>
                <w:szCs w:val="22"/>
              </w:rPr>
            </w:pPr>
          </w:p>
          <w:p w14:paraId="3A32F841" w14:textId="77777777" w:rsidR="00347943" w:rsidRPr="006755CA" w:rsidRDefault="00347943" w:rsidP="00347943">
            <w:pPr>
              <w:rPr>
                <w:sz w:val="22"/>
                <w:szCs w:val="22"/>
              </w:rPr>
            </w:pPr>
          </w:p>
          <w:p w14:paraId="506ABAC4" w14:textId="77777777" w:rsidR="00347943" w:rsidRPr="006755CA" w:rsidRDefault="00347943" w:rsidP="00347943">
            <w:pPr>
              <w:rPr>
                <w:sz w:val="22"/>
                <w:szCs w:val="22"/>
              </w:rPr>
            </w:pPr>
          </w:p>
          <w:p w14:paraId="298BD349" w14:textId="77777777" w:rsidR="006755CA" w:rsidRDefault="006755CA" w:rsidP="00347943">
            <w:pPr>
              <w:rPr>
                <w:sz w:val="22"/>
                <w:szCs w:val="22"/>
              </w:rPr>
            </w:pPr>
          </w:p>
          <w:p w14:paraId="74356870" w14:textId="77777777" w:rsidR="00347943" w:rsidRPr="006755CA" w:rsidRDefault="00347943" w:rsidP="00347943">
            <w:pPr>
              <w:rPr>
                <w:sz w:val="22"/>
                <w:szCs w:val="22"/>
              </w:rPr>
            </w:pPr>
            <w:r w:rsidRPr="006755CA">
              <w:rPr>
                <w:sz w:val="22"/>
                <w:szCs w:val="22"/>
              </w:rPr>
              <w:t xml:space="preserve">Town/City: </w:t>
            </w:r>
          </w:p>
          <w:p w14:paraId="3FF4977C" w14:textId="77777777" w:rsidR="00347943" w:rsidRPr="006755CA" w:rsidRDefault="00347943" w:rsidP="00347943">
            <w:pPr>
              <w:rPr>
                <w:sz w:val="22"/>
                <w:szCs w:val="22"/>
              </w:rPr>
            </w:pPr>
          </w:p>
          <w:p w14:paraId="25644132" w14:textId="77777777" w:rsidR="00347943" w:rsidRPr="006755CA" w:rsidRDefault="00347943" w:rsidP="00347943">
            <w:pPr>
              <w:rPr>
                <w:sz w:val="22"/>
                <w:szCs w:val="22"/>
              </w:rPr>
            </w:pPr>
            <w:r w:rsidRPr="006755CA">
              <w:rPr>
                <w:sz w:val="22"/>
                <w:szCs w:val="22"/>
              </w:rPr>
              <w:t>Postcode:</w:t>
            </w:r>
          </w:p>
          <w:p w14:paraId="1225EA24" w14:textId="77777777" w:rsidR="00347943" w:rsidRPr="006755CA" w:rsidRDefault="00347943" w:rsidP="00347943">
            <w:pPr>
              <w:rPr>
                <w:sz w:val="22"/>
                <w:szCs w:val="22"/>
              </w:rPr>
            </w:pPr>
          </w:p>
          <w:p w14:paraId="53942BC9" w14:textId="77777777" w:rsidR="00347943" w:rsidRPr="006755CA" w:rsidRDefault="00347943" w:rsidP="00347943">
            <w:pPr>
              <w:rPr>
                <w:sz w:val="22"/>
                <w:szCs w:val="22"/>
              </w:rPr>
            </w:pPr>
            <w:r w:rsidRPr="006755CA">
              <w:rPr>
                <w:sz w:val="22"/>
                <w:szCs w:val="22"/>
              </w:rPr>
              <w:t>Date of Birth:</w:t>
            </w:r>
          </w:p>
          <w:p w14:paraId="7660AD83" w14:textId="77777777" w:rsidR="00347943" w:rsidRPr="006755CA" w:rsidRDefault="00347943" w:rsidP="00347943">
            <w:pPr>
              <w:rPr>
                <w:sz w:val="22"/>
                <w:szCs w:val="22"/>
              </w:rPr>
            </w:pPr>
          </w:p>
          <w:p w14:paraId="75ED5F37" w14:textId="77777777" w:rsidR="00347943" w:rsidRPr="006755CA" w:rsidRDefault="00347943" w:rsidP="00347943">
            <w:pPr>
              <w:spacing w:after="120"/>
              <w:rPr>
                <w:sz w:val="22"/>
                <w:szCs w:val="22"/>
              </w:rPr>
            </w:pPr>
            <w:r w:rsidRPr="006755CA">
              <w:rPr>
                <w:b/>
                <w:sz w:val="22"/>
                <w:szCs w:val="22"/>
              </w:rPr>
              <w:t xml:space="preserve">Basic Disclosure certificate attached: </w:t>
            </w:r>
            <w:r w:rsidRPr="006755CA">
              <w:rPr>
                <w:sz w:val="22"/>
                <w:szCs w:val="22"/>
              </w:rPr>
              <w:t>  </w:t>
            </w:r>
            <w:r w:rsidRPr="006755CA">
              <w:rPr>
                <w:sz w:val="22"/>
                <w:szCs w:val="22"/>
              </w:rPr>
              <w:br/>
              <w:t>Yes </w:t>
            </w:r>
            <w:r w:rsidRPr="006755CA">
              <w:rPr>
                <w:sz w:val="22"/>
                <w:szCs w:val="22"/>
              </w:rPr>
              <w:fldChar w:fldCharType="begin">
                <w:ffData>
                  <w:name w:val="Check7"/>
                  <w:enabled/>
                  <w:calcOnExit w:val="0"/>
                  <w:checkBox>
                    <w:sizeAuto/>
                    <w:default w:val="0"/>
                  </w:checkBox>
                </w:ffData>
              </w:fldChar>
            </w:r>
            <w:r w:rsidRPr="006755CA">
              <w:rPr>
                <w:sz w:val="22"/>
                <w:szCs w:val="22"/>
              </w:rPr>
              <w:instrText xml:space="preserve"> FORMCHECKBOX </w:instrText>
            </w:r>
            <w:r w:rsidRPr="006755CA">
              <w:rPr>
                <w:sz w:val="22"/>
                <w:szCs w:val="22"/>
              </w:rPr>
            </w:r>
            <w:r w:rsidRPr="006755CA">
              <w:rPr>
                <w:sz w:val="22"/>
                <w:szCs w:val="22"/>
              </w:rPr>
              <w:fldChar w:fldCharType="separate"/>
            </w:r>
            <w:r w:rsidRPr="006755CA">
              <w:rPr>
                <w:sz w:val="22"/>
                <w:szCs w:val="22"/>
              </w:rPr>
              <w:fldChar w:fldCharType="end"/>
            </w:r>
            <w:r w:rsidRPr="006755CA">
              <w:rPr>
                <w:sz w:val="22"/>
                <w:szCs w:val="22"/>
              </w:rPr>
              <w:tab/>
              <w:t>No </w:t>
            </w:r>
            <w:r w:rsidRPr="006755CA">
              <w:rPr>
                <w:sz w:val="22"/>
                <w:szCs w:val="22"/>
              </w:rPr>
              <w:fldChar w:fldCharType="begin">
                <w:ffData>
                  <w:name w:val="Check8"/>
                  <w:enabled/>
                  <w:calcOnExit w:val="0"/>
                  <w:checkBox>
                    <w:sizeAuto/>
                    <w:default w:val="0"/>
                  </w:checkBox>
                </w:ffData>
              </w:fldChar>
            </w:r>
            <w:r w:rsidRPr="006755CA">
              <w:rPr>
                <w:sz w:val="22"/>
                <w:szCs w:val="22"/>
              </w:rPr>
              <w:instrText xml:space="preserve"> FORMCHECKBOX </w:instrText>
            </w:r>
            <w:r w:rsidRPr="006755CA">
              <w:rPr>
                <w:sz w:val="22"/>
                <w:szCs w:val="22"/>
              </w:rPr>
            </w:r>
            <w:r w:rsidRPr="006755CA">
              <w:rPr>
                <w:sz w:val="22"/>
                <w:szCs w:val="22"/>
              </w:rPr>
              <w:fldChar w:fldCharType="separate"/>
            </w:r>
            <w:r w:rsidRPr="006755CA">
              <w:rPr>
                <w:sz w:val="22"/>
                <w:szCs w:val="22"/>
              </w:rPr>
              <w:fldChar w:fldCharType="end"/>
            </w:r>
            <w:r w:rsidRPr="006755CA">
              <w:rPr>
                <w:sz w:val="22"/>
                <w:szCs w:val="22"/>
              </w:rPr>
              <w:t>  </w:t>
            </w:r>
          </w:p>
        </w:tc>
      </w:tr>
      <w:tr w:rsidR="00347943" w:rsidRPr="00377712" w14:paraId="251E64FA" w14:textId="77777777" w:rsidTr="00347943">
        <w:tblPrEx>
          <w:tblLook w:val="00A0" w:firstRow="1" w:lastRow="0" w:firstColumn="1" w:lastColumn="0" w:noHBand="0" w:noVBand="0"/>
        </w:tblPrEx>
        <w:trPr>
          <w:cantSplit/>
        </w:trPr>
        <w:tc>
          <w:tcPr>
            <w:tcW w:w="4860" w:type="dxa"/>
          </w:tcPr>
          <w:p w14:paraId="50317D71" w14:textId="77777777" w:rsidR="00347943" w:rsidRPr="00347943" w:rsidRDefault="00347943" w:rsidP="00347943">
            <w:pPr>
              <w:tabs>
                <w:tab w:val="right" w:leader="dot" w:pos="4470"/>
              </w:tabs>
              <w:spacing w:after="120"/>
              <w:rPr>
                <w:b/>
              </w:rPr>
            </w:pPr>
            <w:r w:rsidRPr="00347943">
              <w:rPr>
                <w:b/>
                <w:sz w:val="22"/>
                <w:szCs w:val="22"/>
              </w:rPr>
              <w:t>Site 2</w:t>
            </w:r>
            <w:r w:rsidR="006755CA">
              <w:rPr>
                <w:b/>
                <w:sz w:val="22"/>
                <w:szCs w:val="22"/>
              </w:rPr>
              <w:t>:</w:t>
            </w:r>
          </w:p>
          <w:p w14:paraId="15A638B6" w14:textId="77777777" w:rsidR="006755CA" w:rsidRPr="006755CA" w:rsidRDefault="006755CA" w:rsidP="006755CA">
            <w:pPr>
              <w:rPr>
                <w:sz w:val="22"/>
                <w:szCs w:val="22"/>
              </w:rPr>
            </w:pPr>
            <w:r w:rsidRPr="006755CA">
              <w:rPr>
                <w:sz w:val="22"/>
                <w:szCs w:val="22"/>
              </w:rPr>
              <w:t>Address:</w:t>
            </w:r>
          </w:p>
          <w:p w14:paraId="24DA5DBC" w14:textId="77777777" w:rsidR="006755CA" w:rsidRPr="006755CA" w:rsidRDefault="006755CA" w:rsidP="006755CA">
            <w:pPr>
              <w:rPr>
                <w:sz w:val="22"/>
                <w:szCs w:val="22"/>
              </w:rPr>
            </w:pPr>
          </w:p>
          <w:p w14:paraId="684AB0F0" w14:textId="77777777" w:rsidR="006755CA" w:rsidRPr="006755CA" w:rsidRDefault="006755CA" w:rsidP="006755CA">
            <w:pPr>
              <w:rPr>
                <w:sz w:val="22"/>
                <w:szCs w:val="22"/>
              </w:rPr>
            </w:pPr>
          </w:p>
          <w:p w14:paraId="1472D782" w14:textId="77777777" w:rsidR="006755CA" w:rsidRPr="006755CA" w:rsidRDefault="006755CA" w:rsidP="006755CA">
            <w:pPr>
              <w:rPr>
                <w:sz w:val="22"/>
                <w:szCs w:val="22"/>
              </w:rPr>
            </w:pPr>
          </w:p>
          <w:p w14:paraId="14C2546C" w14:textId="77777777" w:rsidR="006755CA" w:rsidRPr="006755CA" w:rsidRDefault="006755CA" w:rsidP="006755CA">
            <w:pPr>
              <w:rPr>
                <w:sz w:val="22"/>
                <w:szCs w:val="22"/>
              </w:rPr>
            </w:pPr>
          </w:p>
          <w:p w14:paraId="7E2D5D91" w14:textId="77777777" w:rsidR="006755CA" w:rsidRPr="006755CA" w:rsidRDefault="006755CA" w:rsidP="006755CA">
            <w:pPr>
              <w:rPr>
                <w:sz w:val="22"/>
                <w:szCs w:val="22"/>
              </w:rPr>
            </w:pPr>
          </w:p>
          <w:p w14:paraId="2D6B7591" w14:textId="77777777" w:rsidR="006755CA" w:rsidRPr="006755CA" w:rsidRDefault="006755CA" w:rsidP="006755CA">
            <w:pPr>
              <w:rPr>
                <w:sz w:val="22"/>
                <w:szCs w:val="22"/>
              </w:rPr>
            </w:pPr>
            <w:r w:rsidRPr="006755CA">
              <w:rPr>
                <w:sz w:val="22"/>
                <w:szCs w:val="22"/>
              </w:rPr>
              <w:t xml:space="preserve">Town/City: </w:t>
            </w:r>
          </w:p>
          <w:p w14:paraId="0E8A191D" w14:textId="77777777" w:rsidR="006755CA" w:rsidRPr="006755CA" w:rsidRDefault="006755CA" w:rsidP="006755CA">
            <w:pPr>
              <w:rPr>
                <w:sz w:val="22"/>
                <w:szCs w:val="22"/>
              </w:rPr>
            </w:pPr>
          </w:p>
          <w:p w14:paraId="62F2346A" w14:textId="77777777" w:rsidR="006755CA" w:rsidRPr="006755CA" w:rsidRDefault="006755CA" w:rsidP="006755CA">
            <w:pPr>
              <w:rPr>
                <w:sz w:val="22"/>
                <w:szCs w:val="22"/>
              </w:rPr>
            </w:pPr>
            <w:r w:rsidRPr="006755CA">
              <w:rPr>
                <w:sz w:val="22"/>
                <w:szCs w:val="22"/>
              </w:rPr>
              <w:t>Postcode:</w:t>
            </w:r>
          </w:p>
          <w:p w14:paraId="00D1C045" w14:textId="77777777" w:rsidR="006755CA" w:rsidRPr="006755CA" w:rsidRDefault="006755CA" w:rsidP="006755CA">
            <w:pPr>
              <w:rPr>
                <w:sz w:val="22"/>
                <w:szCs w:val="22"/>
              </w:rPr>
            </w:pPr>
          </w:p>
          <w:p w14:paraId="09C9D0EA" w14:textId="77777777" w:rsidR="006755CA" w:rsidRPr="006755CA" w:rsidRDefault="006755CA" w:rsidP="006755CA">
            <w:pPr>
              <w:rPr>
                <w:sz w:val="22"/>
                <w:szCs w:val="22"/>
              </w:rPr>
            </w:pPr>
            <w:r w:rsidRPr="006755CA">
              <w:rPr>
                <w:sz w:val="22"/>
                <w:szCs w:val="22"/>
              </w:rPr>
              <w:t>Telephone number:</w:t>
            </w:r>
          </w:p>
          <w:p w14:paraId="1E605D2E" w14:textId="77777777" w:rsidR="006755CA" w:rsidRPr="006755CA" w:rsidRDefault="006755CA" w:rsidP="006755CA">
            <w:pPr>
              <w:rPr>
                <w:sz w:val="22"/>
                <w:szCs w:val="22"/>
              </w:rPr>
            </w:pPr>
          </w:p>
          <w:p w14:paraId="71E36737" w14:textId="77777777" w:rsidR="006755CA" w:rsidRPr="006755CA" w:rsidRDefault="006755CA" w:rsidP="006755CA">
            <w:pPr>
              <w:rPr>
                <w:sz w:val="22"/>
                <w:szCs w:val="22"/>
              </w:rPr>
            </w:pPr>
            <w:r w:rsidRPr="006755CA">
              <w:rPr>
                <w:sz w:val="22"/>
                <w:szCs w:val="22"/>
              </w:rPr>
              <w:t>Email address:</w:t>
            </w:r>
          </w:p>
          <w:p w14:paraId="3BFBA5B3" w14:textId="77777777" w:rsidR="006755CA" w:rsidRPr="006755CA" w:rsidRDefault="006755CA" w:rsidP="006755CA">
            <w:pPr>
              <w:rPr>
                <w:sz w:val="22"/>
                <w:szCs w:val="22"/>
              </w:rPr>
            </w:pPr>
          </w:p>
          <w:p w14:paraId="401097DF" w14:textId="77777777" w:rsidR="006755CA" w:rsidRPr="006755CA" w:rsidRDefault="006755CA" w:rsidP="006755CA">
            <w:pPr>
              <w:rPr>
                <w:sz w:val="22"/>
                <w:szCs w:val="22"/>
              </w:rPr>
            </w:pPr>
            <w:r w:rsidRPr="006755CA">
              <w:rPr>
                <w:sz w:val="22"/>
                <w:szCs w:val="22"/>
              </w:rPr>
              <w:t>Website address:</w:t>
            </w:r>
          </w:p>
          <w:p w14:paraId="579F29AA" w14:textId="77777777" w:rsidR="00347943" w:rsidRPr="00377712" w:rsidRDefault="00347943" w:rsidP="00347943">
            <w:pPr>
              <w:tabs>
                <w:tab w:val="left" w:leader="dot" w:pos="2242"/>
                <w:tab w:val="right" w:leader="dot" w:pos="4470"/>
              </w:tabs>
              <w:spacing w:after="120"/>
            </w:pPr>
          </w:p>
        </w:tc>
        <w:tc>
          <w:tcPr>
            <w:tcW w:w="5286" w:type="dxa"/>
          </w:tcPr>
          <w:p w14:paraId="100E4EEE" w14:textId="77777777" w:rsidR="006755CA" w:rsidRPr="006755CA" w:rsidRDefault="006755CA" w:rsidP="006755CA">
            <w:pPr>
              <w:rPr>
                <w:b/>
                <w:sz w:val="22"/>
                <w:szCs w:val="22"/>
              </w:rPr>
            </w:pPr>
            <w:r w:rsidRPr="006755CA">
              <w:rPr>
                <w:b/>
                <w:sz w:val="22"/>
                <w:szCs w:val="22"/>
              </w:rPr>
              <w:t xml:space="preserve">Manager: </w:t>
            </w:r>
          </w:p>
          <w:p w14:paraId="0FF6B0B8" w14:textId="77777777" w:rsidR="006755CA" w:rsidRPr="006755CA" w:rsidRDefault="006755CA" w:rsidP="006755CA">
            <w:pPr>
              <w:rPr>
                <w:b/>
                <w:sz w:val="22"/>
                <w:szCs w:val="22"/>
              </w:rPr>
            </w:pPr>
          </w:p>
          <w:p w14:paraId="05E6356D" w14:textId="77777777" w:rsidR="006755CA" w:rsidRPr="006755CA" w:rsidRDefault="006755CA" w:rsidP="006755CA">
            <w:pPr>
              <w:rPr>
                <w:sz w:val="22"/>
                <w:szCs w:val="22"/>
              </w:rPr>
            </w:pPr>
            <w:r w:rsidRPr="006755CA">
              <w:rPr>
                <w:sz w:val="22"/>
                <w:szCs w:val="22"/>
              </w:rPr>
              <w:t xml:space="preserve">Name: </w:t>
            </w:r>
          </w:p>
          <w:p w14:paraId="6B9C3B03" w14:textId="77777777" w:rsidR="006755CA" w:rsidRPr="006755CA" w:rsidRDefault="006755CA" w:rsidP="006755CA">
            <w:pPr>
              <w:rPr>
                <w:sz w:val="22"/>
                <w:szCs w:val="22"/>
              </w:rPr>
            </w:pPr>
          </w:p>
          <w:p w14:paraId="6390C691" w14:textId="77777777" w:rsidR="006755CA" w:rsidRDefault="006755CA" w:rsidP="006755CA">
            <w:pPr>
              <w:rPr>
                <w:sz w:val="22"/>
                <w:szCs w:val="22"/>
              </w:rPr>
            </w:pPr>
            <w:r>
              <w:rPr>
                <w:sz w:val="22"/>
                <w:szCs w:val="22"/>
              </w:rPr>
              <w:t>Home Address:</w:t>
            </w:r>
          </w:p>
          <w:p w14:paraId="441E98D8" w14:textId="77777777" w:rsidR="006755CA" w:rsidRPr="006755CA" w:rsidRDefault="006755CA" w:rsidP="006755CA">
            <w:pPr>
              <w:rPr>
                <w:sz w:val="22"/>
                <w:szCs w:val="22"/>
              </w:rPr>
            </w:pPr>
          </w:p>
          <w:p w14:paraId="64DA6D15" w14:textId="77777777" w:rsidR="006755CA" w:rsidRPr="006755CA" w:rsidRDefault="006755CA" w:rsidP="006755CA">
            <w:pPr>
              <w:rPr>
                <w:sz w:val="22"/>
                <w:szCs w:val="22"/>
              </w:rPr>
            </w:pPr>
          </w:p>
          <w:p w14:paraId="2A97BDEF" w14:textId="77777777" w:rsidR="006755CA" w:rsidRPr="006755CA" w:rsidRDefault="006755CA" w:rsidP="006755CA">
            <w:pPr>
              <w:rPr>
                <w:sz w:val="22"/>
                <w:szCs w:val="22"/>
              </w:rPr>
            </w:pPr>
          </w:p>
          <w:p w14:paraId="1A5E449B" w14:textId="77777777" w:rsidR="006755CA" w:rsidRDefault="006755CA" w:rsidP="006755CA">
            <w:pPr>
              <w:rPr>
                <w:sz w:val="22"/>
                <w:szCs w:val="22"/>
              </w:rPr>
            </w:pPr>
          </w:p>
          <w:p w14:paraId="2D7AAC6D" w14:textId="77777777" w:rsidR="006755CA" w:rsidRPr="006755CA" w:rsidRDefault="006755CA" w:rsidP="006755CA">
            <w:pPr>
              <w:rPr>
                <w:sz w:val="22"/>
                <w:szCs w:val="22"/>
              </w:rPr>
            </w:pPr>
            <w:r w:rsidRPr="006755CA">
              <w:rPr>
                <w:sz w:val="22"/>
                <w:szCs w:val="22"/>
              </w:rPr>
              <w:t xml:space="preserve">Town/City: </w:t>
            </w:r>
          </w:p>
          <w:p w14:paraId="56359B53" w14:textId="77777777" w:rsidR="006755CA" w:rsidRPr="006755CA" w:rsidRDefault="006755CA" w:rsidP="006755CA">
            <w:pPr>
              <w:rPr>
                <w:sz w:val="22"/>
                <w:szCs w:val="22"/>
              </w:rPr>
            </w:pPr>
          </w:p>
          <w:p w14:paraId="6194B52A" w14:textId="77777777" w:rsidR="006755CA" w:rsidRPr="006755CA" w:rsidRDefault="006755CA" w:rsidP="006755CA">
            <w:pPr>
              <w:rPr>
                <w:sz w:val="22"/>
                <w:szCs w:val="22"/>
              </w:rPr>
            </w:pPr>
            <w:r w:rsidRPr="006755CA">
              <w:rPr>
                <w:sz w:val="22"/>
                <w:szCs w:val="22"/>
              </w:rPr>
              <w:t>Postcode:</w:t>
            </w:r>
          </w:p>
          <w:p w14:paraId="20F6E952" w14:textId="77777777" w:rsidR="006755CA" w:rsidRPr="006755CA" w:rsidRDefault="006755CA" w:rsidP="006755CA">
            <w:pPr>
              <w:rPr>
                <w:sz w:val="22"/>
                <w:szCs w:val="22"/>
              </w:rPr>
            </w:pPr>
          </w:p>
          <w:p w14:paraId="3B61B932" w14:textId="77777777" w:rsidR="006755CA" w:rsidRPr="006755CA" w:rsidRDefault="006755CA" w:rsidP="006755CA">
            <w:pPr>
              <w:rPr>
                <w:sz w:val="22"/>
                <w:szCs w:val="22"/>
              </w:rPr>
            </w:pPr>
            <w:r w:rsidRPr="006755CA">
              <w:rPr>
                <w:sz w:val="22"/>
                <w:szCs w:val="22"/>
              </w:rPr>
              <w:t>Date of Birth:</w:t>
            </w:r>
          </w:p>
          <w:p w14:paraId="2F0A74CD" w14:textId="77777777" w:rsidR="006755CA" w:rsidRPr="006755CA" w:rsidRDefault="006755CA" w:rsidP="006755CA">
            <w:pPr>
              <w:rPr>
                <w:sz w:val="22"/>
                <w:szCs w:val="22"/>
              </w:rPr>
            </w:pPr>
          </w:p>
          <w:p w14:paraId="3F2FBACF" w14:textId="77777777" w:rsidR="00347943" w:rsidRPr="00377712" w:rsidRDefault="006755CA" w:rsidP="006755CA">
            <w:pPr>
              <w:spacing w:after="120"/>
            </w:pPr>
            <w:r w:rsidRPr="006755CA">
              <w:rPr>
                <w:b/>
                <w:sz w:val="22"/>
                <w:szCs w:val="22"/>
              </w:rPr>
              <w:t xml:space="preserve">Basic Disclosure certificate attached: </w:t>
            </w:r>
            <w:r w:rsidRPr="006755CA">
              <w:rPr>
                <w:sz w:val="22"/>
                <w:szCs w:val="22"/>
              </w:rPr>
              <w:t>  </w:t>
            </w:r>
            <w:r w:rsidRPr="006755CA">
              <w:rPr>
                <w:sz w:val="22"/>
                <w:szCs w:val="22"/>
              </w:rPr>
              <w:br/>
              <w:t>Yes </w:t>
            </w:r>
            <w:r w:rsidRPr="006755CA">
              <w:rPr>
                <w:sz w:val="22"/>
                <w:szCs w:val="22"/>
              </w:rPr>
              <w:fldChar w:fldCharType="begin">
                <w:ffData>
                  <w:name w:val="Check7"/>
                  <w:enabled/>
                  <w:calcOnExit w:val="0"/>
                  <w:checkBox>
                    <w:sizeAuto/>
                    <w:default w:val="0"/>
                  </w:checkBox>
                </w:ffData>
              </w:fldChar>
            </w:r>
            <w:r w:rsidRPr="006755CA">
              <w:rPr>
                <w:sz w:val="22"/>
                <w:szCs w:val="22"/>
              </w:rPr>
              <w:instrText xml:space="preserve"> FORMCHECKBOX </w:instrText>
            </w:r>
            <w:r w:rsidRPr="006755CA">
              <w:rPr>
                <w:sz w:val="22"/>
                <w:szCs w:val="22"/>
              </w:rPr>
            </w:r>
            <w:r w:rsidRPr="006755CA">
              <w:rPr>
                <w:sz w:val="22"/>
                <w:szCs w:val="22"/>
              </w:rPr>
              <w:fldChar w:fldCharType="separate"/>
            </w:r>
            <w:r w:rsidRPr="006755CA">
              <w:rPr>
                <w:sz w:val="22"/>
                <w:szCs w:val="22"/>
              </w:rPr>
              <w:fldChar w:fldCharType="end"/>
            </w:r>
            <w:r w:rsidRPr="006755CA">
              <w:rPr>
                <w:sz w:val="22"/>
                <w:szCs w:val="22"/>
              </w:rPr>
              <w:tab/>
              <w:t>No </w:t>
            </w:r>
            <w:r w:rsidRPr="006755CA">
              <w:rPr>
                <w:sz w:val="22"/>
                <w:szCs w:val="22"/>
              </w:rPr>
              <w:fldChar w:fldCharType="begin">
                <w:ffData>
                  <w:name w:val="Check8"/>
                  <w:enabled/>
                  <w:calcOnExit w:val="0"/>
                  <w:checkBox>
                    <w:sizeAuto/>
                    <w:default w:val="0"/>
                  </w:checkBox>
                </w:ffData>
              </w:fldChar>
            </w:r>
            <w:r w:rsidRPr="006755CA">
              <w:rPr>
                <w:sz w:val="22"/>
                <w:szCs w:val="22"/>
              </w:rPr>
              <w:instrText xml:space="preserve"> FORMCHECKBOX </w:instrText>
            </w:r>
            <w:r w:rsidRPr="006755CA">
              <w:rPr>
                <w:sz w:val="22"/>
                <w:szCs w:val="22"/>
              </w:rPr>
            </w:r>
            <w:r w:rsidRPr="006755CA">
              <w:rPr>
                <w:sz w:val="22"/>
                <w:szCs w:val="22"/>
              </w:rPr>
              <w:fldChar w:fldCharType="separate"/>
            </w:r>
            <w:r w:rsidRPr="006755CA">
              <w:rPr>
                <w:sz w:val="22"/>
                <w:szCs w:val="22"/>
              </w:rPr>
              <w:fldChar w:fldCharType="end"/>
            </w:r>
            <w:r w:rsidRPr="006755CA">
              <w:rPr>
                <w:sz w:val="22"/>
                <w:szCs w:val="22"/>
              </w:rPr>
              <w:t>  </w:t>
            </w:r>
          </w:p>
        </w:tc>
      </w:tr>
      <w:tr w:rsidR="00347943" w:rsidRPr="00377712" w14:paraId="225D1755" w14:textId="77777777" w:rsidTr="00347943">
        <w:trPr>
          <w:trHeight w:val="478"/>
        </w:trPr>
        <w:tc>
          <w:tcPr>
            <w:tcW w:w="10146" w:type="dxa"/>
            <w:gridSpan w:val="2"/>
          </w:tcPr>
          <w:p w14:paraId="1A149321" w14:textId="77777777" w:rsidR="00347943" w:rsidRPr="00377712" w:rsidRDefault="00347943" w:rsidP="00347943">
            <w:r w:rsidRPr="00377712">
              <w:rPr>
                <w:b/>
                <w:sz w:val="22"/>
                <w:szCs w:val="22"/>
              </w:rPr>
              <w:t>Partnerships</w:t>
            </w:r>
            <w:r w:rsidR="006755CA">
              <w:rPr>
                <w:b/>
                <w:sz w:val="22"/>
                <w:szCs w:val="22"/>
              </w:rPr>
              <w:t>.</w:t>
            </w:r>
            <w:r w:rsidR="006755CA">
              <w:rPr>
                <w:sz w:val="22"/>
                <w:szCs w:val="22"/>
              </w:rPr>
              <w:t xml:space="preserve"> </w:t>
            </w:r>
            <w:r w:rsidRPr="00377712">
              <w:rPr>
                <w:sz w:val="22"/>
                <w:szCs w:val="22"/>
              </w:rPr>
              <w:t>If you are applying as a partnership, please provide the following details in respect of each partner – where there are more than two partners</w:t>
            </w:r>
            <w:r w:rsidR="006755CA">
              <w:rPr>
                <w:sz w:val="22"/>
                <w:szCs w:val="22"/>
              </w:rPr>
              <w:t xml:space="preserve"> </w:t>
            </w:r>
            <w:r w:rsidRPr="00377712">
              <w:rPr>
                <w:sz w:val="22"/>
                <w:szCs w:val="22"/>
              </w:rPr>
              <w:t xml:space="preserve">please </w:t>
            </w:r>
            <w:proofErr w:type="gramStart"/>
            <w:r w:rsidR="006755CA">
              <w:rPr>
                <w:sz w:val="22"/>
                <w:szCs w:val="22"/>
              </w:rPr>
              <w:t>continue on</w:t>
            </w:r>
            <w:proofErr w:type="gramEnd"/>
            <w:r w:rsidR="006755CA">
              <w:rPr>
                <w:sz w:val="22"/>
                <w:szCs w:val="22"/>
              </w:rPr>
              <w:t xml:space="preserve"> a separate </w:t>
            </w:r>
            <w:r w:rsidRPr="00377712">
              <w:rPr>
                <w:sz w:val="22"/>
                <w:szCs w:val="22"/>
              </w:rPr>
              <w:t>sheet</w:t>
            </w:r>
            <w:r w:rsidR="006755CA">
              <w:rPr>
                <w:sz w:val="22"/>
                <w:szCs w:val="22"/>
              </w:rPr>
              <w:t>.</w:t>
            </w:r>
          </w:p>
        </w:tc>
      </w:tr>
      <w:tr w:rsidR="00347943" w:rsidRPr="00377712" w14:paraId="40424E95" w14:textId="77777777" w:rsidTr="00347943">
        <w:trPr>
          <w:trHeight w:val="3242"/>
        </w:trPr>
        <w:tc>
          <w:tcPr>
            <w:tcW w:w="4860" w:type="dxa"/>
          </w:tcPr>
          <w:p w14:paraId="6854D026" w14:textId="77777777" w:rsidR="00347943" w:rsidRPr="00377712" w:rsidRDefault="00347943" w:rsidP="00347943"/>
          <w:p w14:paraId="18C22B75" w14:textId="77777777" w:rsidR="00347943" w:rsidRPr="00377712" w:rsidRDefault="00347943" w:rsidP="00347943">
            <w:r w:rsidRPr="00377712">
              <w:rPr>
                <w:sz w:val="22"/>
                <w:szCs w:val="22"/>
              </w:rPr>
              <w:t>Full name:</w:t>
            </w:r>
          </w:p>
          <w:p w14:paraId="6C09DF53" w14:textId="77777777" w:rsidR="00347943" w:rsidRPr="00377712" w:rsidRDefault="00347943" w:rsidP="00347943"/>
          <w:p w14:paraId="51C9595B" w14:textId="77777777" w:rsidR="00347943" w:rsidRPr="00377712" w:rsidRDefault="00347943" w:rsidP="00347943">
            <w:r w:rsidRPr="00377712">
              <w:rPr>
                <w:sz w:val="22"/>
                <w:szCs w:val="22"/>
              </w:rPr>
              <w:t>Date of birth:</w:t>
            </w:r>
          </w:p>
          <w:p w14:paraId="3475C89C" w14:textId="77777777" w:rsidR="00347943" w:rsidRPr="00377712" w:rsidRDefault="00347943" w:rsidP="00347943"/>
          <w:p w14:paraId="259DC644" w14:textId="77777777" w:rsidR="00347943" w:rsidRPr="00377712" w:rsidRDefault="006755CA" w:rsidP="00347943">
            <w:r>
              <w:rPr>
                <w:sz w:val="22"/>
                <w:szCs w:val="22"/>
              </w:rPr>
              <w:t>Home</w:t>
            </w:r>
            <w:r w:rsidR="00347943" w:rsidRPr="00377712">
              <w:rPr>
                <w:sz w:val="22"/>
                <w:szCs w:val="22"/>
              </w:rPr>
              <w:t xml:space="preserve"> address:</w:t>
            </w:r>
          </w:p>
          <w:p w14:paraId="30CBDE05" w14:textId="77777777" w:rsidR="00347943" w:rsidRPr="00377712" w:rsidRDefault="00347943" w:rsidP="00347943"/>
          <w:p w14:paraId="18112BF4" w14:textId="77777777" w:rsidR="00347943" w:rsidRPr="00377712" w:rsidRDefault="00347943" w:rsidP="00347943"/>
          <w:p w14:paraId="65CFE3B7" w14:textId="77777777" w:rsidR="00347943" w:rsidRPr="00377712" w:rsidRDefault="00347943" w:rsidP="00347943"/>
          <w:p w14:paraId="735FC688" w14:textId="77777777" w:rsidR="00347943" w:rsidRPr="001B5668" w:rsidRDefault="00347943" w:rsidP="00347943"/>
          <w:p w14:paraId="3C50548E" w14:textId="77777777" w:rsidR="00347943" w:rsidRPr="00377712" w:rsidRDefault="00347943" w:rsidP="00347943">
            <w:r w:rsidRPr="001B5668">
              <w:rPr>
                <w:b/>
                <w:sz w:val="22"/>
                <w:szCs w:val="22"/>
              </w:rPr>
              <w:t>Basic Disclosure certificate attached</w:t>
            </w:r>
            <w:r w:rsidRPr="00377712">
              <w:rPr>
                <w:b/>
                <w:sz w:val="22"/>
                <w:szCs w:val="22"/>
              </w:rPr>
              <w:t xml:space="preserve">: </w:t>
            </w:r>
            <w:r w:rsidRPr="00377712">
              <w:rPr>
                <w:sz w:val="22"/>
                <w:szCs w:val="22"/>
              </w:rPr>
              <w:t>  </w:t>
            </w:r>
            <w:r w:rsidRPr="00377712">
              <w:rPr>
                <w:sz w:val="22"/>
                <w:szCs w:val="22"/>
              </w:rPr>
              <w:br/>
              <w:t>Yes </w:t>
            </w:r>
            <w:r w:rsidRPr="00377712">
              <w:rPr>
                <w:sz w:val="22"/>
                <w:szCs w:val="22"/>
              </w:rPr>
              <w:fldChar w:fldCharType="begin">
                <w:ffData>
                  <w:name w:val="Check7"/>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sidRPr="00377712">
              <w:rPr>
                <w:sz w:val="22"/>
                <w:szCs w:val="22"/>
              </w:rPr>
              <w:tab/>
            </w:r>
            <w:r w:rsidR="001B5668">
              <w:rPr>
                <w:sz w:val="22"/>
                <w:szCs w:val="22"/>
              </w:rPr>
              <w:t xml:space="preserve">   </w:t>
            </w:r>
            <w:r w:rsidRPr="00377712">
              <w:rPr>
                <w:sz w:val="22"/>
                <w:szCs w:val="22"/>
              </w:rPr>
              <w:t>No </w:t>
            </w:r>
            <w:r w:rsidRPr="00377712">
              <w:rPr>
                <w:sz w:val="22"/>
                <w:szCs w:val="22"/>
              </w:rPr>
              <w:fldChar w:fldCharType="begin">
                <w:ffData>
                  <w:name w:val="Check8"/>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sidRPr="00377712">
              <w:rPr>
                <w:sz w:val="22"/>
                <w:szCs w:val="22"/>
              </w:rPr>
              <w:t> </w:t>
            </w:r>
          </w:p>
        </w:tc>
        <w:tc>
          <w:tcPr>
            <w:tcW w:w="5286" w:type="dxa"/>
          </w:tcPr>
          <w:p w14:paraId="70C89CE1" w14:textId="77777777" w:rsidR="00347943" w:rsidRPr="00377712" w:rsidRDefault="00347943" w:rsidP="00347943"/>
          <w:p w14:paraId="5B376703" w14:textId="77777777" w:rsidR="00347943" w:rsidRPr="00377712" w:rsidRDefault="00347943" w:rsidP="00347943">
            <w:r w:rsidRPr="00377712">
              <w:rPr>
                <w:sz w:val="22"/>
                <w:szCs w:val="22"/>
              </w:rPr>
              <w:t>Full name:</w:t>
            </w:r>
          </w:p>
          <w:p w14:paraId="7777C0EB" w14:textId="77777777" w:rsidR="00347943" w:rsidRPr="00377712" w:rsidRDefault="00347943" w:rsidP="00347943"/>
          <w:p w14:paraId="4830E79D" w14:textId="77777777" w:rsidR="00347943" w:rsidRPr="00377712" w:rsidRDefault="00347943" w:rsidP="00347943">
            <w:r w:rsidRPr="00377712">
              <w:rPr>
                <w:sz w:val="22"/>
                <w:szCs w:val="22"/>
              </w:rPr>
              <w:t>Date of birth:</w:t>
            </w:r>
          </w:p>
          <w:p w14:paraId="17324FC6" w14:textId="77777777" w:rsidR="00347943" w:rsidRPr="00377712" w:rsidRDefault="00347943" w:rsidP="00347943"/>
          <w:p w14:paraId="002B1B53" w14:textId="77777777" w:rsidR="00347943" w:rsidRPr="00377712" w:rsidRDefault="006755CA" w:rsidP="00347943">
            <w:r>
              <w:rPr>
                <w:sz w:val="22"/>
                <w:szCs w:val="22"/>
              </w:rPr>
              <w:t>Home</w:t>
            </w:r>
            <w:r w:rsidR="00347943" w:rsidRPr="00377712">
              <w:rPr>
                <w:sz w:val="22"/>
                <w:szCs w:val="22"/>
              </w:rPr>
              <w:t xml:space="preserve"> address:</w:t>
            </w:r>
          </w:p>
          <w:p w14:paraId="10C40211" w14:textId="77777777" w:rsidR="00347943" w:rsidRPr="00377712" w:rsidRDefault="00347943" w:rsidP="00347943"/>
          <w:p w14:paraId="4A900185" w14:textId="77777777" w:rsidR="00347943" w:rsidRPr="00377712" w:rsidRDefault="00347943" w:rsidP="00347943"/>
          <w:p w14:paraId="11972E22" w14:textId="77777777" w:rsidR="00347943" w:rsidRPr="00377712" w:rsidRDefault="00347943" w:rsidP="00347943"/>
          <w:p w14:paraId="6FD179BC" w14:textId="77777777" w:rsidR="00347943" w:rsidRPr="00377712" w:rsidRDefault="00347943" w:rsidP="00347943"/>
          <w:p w14:paraId="523801A7" w14:textId="77777777" w:rsidR="00347943" w:rsidRPr="00377712" w:rsidRDefault="00347943" w:rsidP="00347943">
            <w:r w:rsidRPr="001B5668">
              <w:rPr>
                <w:b/>
                <w:sz w:val="22"/>
                <w:szCs w:val="22"/>
              </w:rPr>
              <w:t>Basic Disclosure certificate attached:</w:t>
            </w:r>
            <w:r w:rsidRPr="00377712">
              <w:rPr>
                <w:b/>
                <w:sz w:val="22"/>
                <w:szCs w:val="22"/>
              </w:rPr>
              <w:t xml:space="preserve"> </w:t>
            </w:r>
            <w:r w:rsidRPr="00377712">
              <w:rPr>
                <w:sz w:val="22"/>
                <w:szCs w:val="22"/>
              </w:rPr>
              <w:t>  </w:t>
            </w:r>
            <w:r w:rsidRPr="00377712">
              <w:rPr>
                <w:sz w:val="22"/>
                <w:szCs w:val="22"/>
              </w:rPr>
              <w:br/>
              <w:t>Yes </w:t>
            </w:r>
            <w:r w:rsidRPr="00377712">
              <w:rPr>
                <w:sz w:val="22"/>
                <w:szCs w:val="22"/>
              </w:rPr>
              <w:fldChar w:fldCharType="begin">
                <w:ffData>
                  <w:name w:val="Check7"/>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sidRPr="00377712">
              <w:rPr>
                <w:sz w:val="22"/>
                <w:szCs w:val="22"/>
              </w:rPr>
              <w:tab/>
            </w:r>
            <w:r w:rsidR="001B5668">
              <w:rPr>
                <w:sz w:val="22"/>
                <w:szCs w:val="22"/>
              </w:rPr>
              <w:t xml:space="preserve">    </w:t>
            </w:r>
            <w:r w:rsidRPr="00377712">
              <w:rPr>
                <w:sz w:val="22"/>
                <w:szCs w:val="22"/>
              </w:rPr>
              <w:t>No </w:t>
            </w:r>
            <w:r w:rsidRPr="00377712">
              <w:rPr>
                <w:sz w:val="22"/>
                <w:szCs w:val="22"/>
              </w:rPr>
              <w:fldChar w:fldCharType="begin">
                <w:ffData>
                  <w:name w:val="Check8"/>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sidRPr="00377712">
              <w:rPr>
                <w:sz w:val="22"/>
                <w:szCs w:val="22"/>
              </w:rPr>
              <w:t>  </w:t>
            </w:r>
          </w:p>
          <w:p w14:paraId="49A45449" w14:textId="77777777" w:rsidR="00347943" w:rsidRPr="00377712" w:rsidRDefault="00347943" w:rsidP="00347943"/>
        </w:tc>
      </w:tr>
      <w:tr w:rsidR="00347943" w:rsidRPr="00377712" w14:paraId="4B353CC8" w14:textId="77777777" w:rsidTr="00347943">
        <w:trPr>
          <w:trHeight w:val="419"/>
        </w:trPr>
        <w:tc>
          <w:tcPr>
            <w:tcW w:w="10146" w:type="dxa"/>
            <w:gridSpan w:val="2"/>
          </w:tcPr>
          <w:p w14:paraId="4ACD90B5" w14:textId="77777777" w:rsidR="00347943" w:rsidRPr="00377712" w:rsidRDefault="00347943" w:rsidP="00347943">
            <w:pPr>
              <w:rPr>
                <w:b/>
              </w:rPr>
            </w:pPr>
            <w:r w:rsidRPr="00377712">
              <w:rPr>
                <w:b/>
                <w:sz w:val="22"/>
                <w:szCs w:val="22"/>
              </w:rPr>
              <w:lastRenderedPageBreak/>
              <w:t>Companies</w:t>
            </w:r>
            <w:r w:rsidR="006755CA">
              <w:rPr>
                <w:b/>
                <w:sz w:val="22"/>
                <w:szCs w:val="22"/>
              </w:rPr>
              <w:t xml:space="preserve">. </w:t>
            </w:r>
            <w:r w:rsidRPr="00377712">
              <w:rPr>
                <w:sz w:val="22"/>
                <w:szCs w:val="22"/>
              </w:rPr>
              <w:t xml:space="preserve">If you are applying as a </w:t>
            </w:r>
            <w:proofErr w:type="gramStart"/>
            <w:r w:rsidRPr="00377712">
              <w:rPr>
                <w:sz w:val="22"/>
                <w:szCs w:val="22"/>
              </w:rPr>
              <w:t>company</w:t>
            </w:r>
            <w:proofErr w:type="gramEnd"/>
            <w:r w:rsidRPr="00377712">
              <w:rPr>
                <w:sz w:val="22"/>
                <w:szCs w:val="22"/>
              </w:rPr>
              <w:t xml:space="preserve"> please provide the details set out below </w:t>
            </w:r>
            <w:r w:rsidR="006755CA">
              <w:rPr>
                <w:sz w:val="22"/>
                <w:szCs w:val="22"/>
              </w:rPr>
              <w:t>about the company.</w:t>
            </w:r>
            <w:r w:rsidRPr="00377712">
              <w:rPr>
                <w:sz w:val="22"/>
                <w:szCs w:val="22"/>
              </w:rPr>
              <w:t xml:space="preserve"> </w:t>
            </w:r>
          </w:p>
        </w:tc>
      </w:tr>
      <w:tr w:rsidR="00347943" w:rsidRPr="00377712" w14:paraId="7AD8ED39" w14:textId="77777777" w:rsidTr="00347943">
        <w:trPr>
          <w:trHeight w:val="2395"/>
        </w:trPr>
        <w:tc>
          <w:tcPr>
            <w:tcW w:w="10146" w:type="dxa"/>
            <w:gridSpan w:val="2"/>
          </w:tcPr>
          <w:p w14:paraId="54699401" w14:textId="77777777" w:rsidR="00347943" w:rsidRPr="00377712" w:rsidRDefault="00347943" w:rsidP="00347943"/>
          <w:p w14:paraId="715FD1E9" w14:textId="77777777" w:rsidR="00347943" w:rsidRPr="00377712" w:rsidRDefault="00347943" w:rsidP="00347943">
            <w:r w:rsidRPr="00377712">
              <w:rPr>
                <w:sz w:val="22"/>
                <w:szCs w:val="22"/>
              </w:rPr>
              <w:t>Company name:</w:t>
            </w:r>
          </w:p>
          <w:p w14:paraId="0404D8E6" w14:textId="77777777" w:rsidR="00347943" w:rsidRPr="00377712" w:rsidRDefault="00347943" w:rsidP="00347943"/>
          <w:p w14:paraId="4901AFC5" w14:textId="77777777" w:rsidR="00347943" w:rsidRPr="00377712" w:rsidRDefault="00347943" w:rsidP="00347943">
            <w:r w:rsidRPr="00377712">
              <w:rPr>
                <w:sz w:val="22"/>
                <w:szCs w:val="22"/>
              </w:rPr>
              <w:t>Registration number:</w:t>
            </w:r>
          </w:p>
          <w:p w14:paraId="60C0E597" w14:textId="77777777" w:rsidR="00347943" w:rsidRPr="00377712" w:rsidRDefault="00347943" w:rsidP="00347943"/>
          <w:p w14:paraId="6334C791" w14:textId="77777777" w:rsidR="00347943" w:rsidRPr="00377712" w:rsidRDefault="00347943" w:rsidP="00347943">
            <w:r w:rsidRPr="00377712">
              <w:rPr>
                <w:sz w:val="22"/>
                <w:szCs w:val="22"/>
              </w:rPr>
              <w:t xml:space="preserve">Address of the registered office: </w:t>
            </w:r>
          </w:p>
        </w:tc>
      </w:tr>
      <w:tr w:rsidR="00347943" w:rsidRPr="00377712" w14:paraId="12F23195" w14:textId="77777777" w:rsidTr="00347943">
        <w:trPr>
          <w:trHeight w:val="447"/>
        </w:trPr>
        <w:tc>
          <w:tcPr>
            <w:tcW w:w="10146" w:type="dxa"/>
            <w:gridSpan w:val="2"/>
          </w:tcPr>
          <w:p w14:paraId="6F11A4F5" w14:textId="77777777" w:rsidR="00347943" w:rsidRPr="00377712" w:rsidRDefault="00347943" w:rsidP="00347943">
            <w:r w:rsidRPr="00377712">
              <w:rPr>
                <w:sz w:val="22"/>
                <w:szCs w:val="22"/>
              </w:rPr>
              <w:t xml:space="preserve">Please provide the following details for each director(s), shadow director(s) and company secretary where these are different from the applicant and site manager(s) – where necessary please use a </w:t>
            </w:r>
            <w:r w:rsidR="006755CA">
              <w:rPr>
                <w:sz w:val="22"/>
                <w:szCs w:val="22"/>
              </w:rPr>
              <w:t xml:space="preserve">separate </w:t>
            </w:r>
            <w:r w:rsidRPr="00377712">
              <w:rPr>
                <w:sz w:val="22"/>
                <w:szCs w:val="22"/>
              </w:rPr>
              <w:t>sheet.</w:t>
            </w:r>
          </w:p>
        </w:tc>
      </w:tr>
      <w:tr w:rsidR="00347943" w:rsidRPr="00377712" w14:paraId="6B3B9594" w14:textId="77777777" w:rsidTr="00347943">
        <w:trPr>
          <w:trHeight w:val="4155"/>
        </w:trPr>
        <w:tc>
          <w:tcPr>
            <w:tcW w:w="4860" w:type="dxa"/>
          </w:tcPr>
          <w:p w14:paraId="7064EE3A" w14:textId="77777777" w:rsidR="00347943" w:rsidRPr="00377712" w:rsidRDefault="00347943" w:rsidP="00347943"/>
          <w:p w14:paraId="6B1423C0" w14:textId="77777777" w:rsidR="00347943" w:rsidRPr="00377712" w:rsidRDefault="00347943" w:rsidP="00347943">
            <w:r w:rsidRPr="00377712">
              <w:rPr>
                <w:sz w:val="22"/>
                <w:szCs w:val="22"/>
              </w:rPr>
              <w:t>Role:</w:t>
            </w:r>
          </w:p>
          <w:p w14:paraId="7EAC602D" w14:textId="77777777" w:rsidR="00347943" w:rsidRPr="00377712" w:rsidRDefault="00347943" w:rsidP="00347943"/>
          <w:p w14:paraId="35F2A00D" w14:textId="77777777" w:rsidR="00347943" w:rsidRPr="00377712" w:rsidRDefault="00347943" w:rsidP="00347943">
            <w:r w:rsidRPr="00377712">
              <w:rPr>
                <w:sz w:val="22"/>
                <w:szCs w:val="22"/>
              </w:rPr>
              <w:t xml:space="preserve">Name: </w:t>
            </w:r>
          </w:p>
          <w:p w14:paraId="37F2D662" w14:textId="77777777" w:rsidR="00347943" w:rsidRPr="00377712" w:rsidRDefault="00347943" w:rsidP="00347943"/>
          <w:p w14:paraId="7A174843" w14:textId="77777777" w:rsidR="00347943" w:rsidRPr="00377712" w:rsidRDefault="00347943" w:rsidP="00347943">
            <w:r w:rsidRPr="00377712">
              <w:rPr>
                <w:sz w:val="22"/>
                <w:szCs w:val="22"/>
              </w:rPr>
              <w:t>Date of Birth:</w:t>
            </w:r>
          </w:p>
          <w:p w14:paraId="6A3C2A4C" w14:textId="77777777" w:rsidR="00347943" w:rsidRPr="00377712" w:rsidRDefault="00347943" w:rsidP="00347943"/>
          <w:p w14:paraId="212F9E79" w14:textId="77777777" w:rsidR="00347943" w:rsidRPr="00377712" w:rsidRDefault="006755CA" w:rsidP="00347943">
            <w:r>
              <w:rPr>
                <w:sz w:val="22"/>
                <w:szCs w:val="22"/>
              </w:rPr>
              <w:t>Home address</w:t>
            </w:r>
            <w:r w:rsidR="00347943" w:rsidRPr="00377712">
              <w:rPr>
                <w:sz w:val="22"/>
                <w:szCs w:val="22"/>
              </w:rPr>
              <w:t xml:space="preserve">:                                                      </w:t>
            </w:r>
          </w:p>
          <w:p w14:paraId="3ADF3AE9" w14:textId="77777777" w:rsidR="00347943" w:rsidRPr="00377712" w:rsidRDefault="00347943" w:rsidP="00347943">
            <w:r w:rsidRPr="00377712">
              <w:rPr>
                <w:sz w:val="22"/>
                <w:szCs w:val="22"/>
              </w:rPr>
              <w:t xml:space="preserve"> </w:t>
            </w:r>
          </w:p>
          <w:p w14:paraId="20E3C3E7" w14:textId="77777777" w:rsidR="00347943" w:rsidRDefault="00347943" w:rsidP="00347943"/>
          <w:p w14:paraId="5CDF44CA" w14:textId="77777777" w:rsidR="006755CA" w:rsidRPr="00377712" w:rsidRDefault="006755CA" w:rsidP="00347943"/>
          <w:p w14:paraId="7C5EEB58" w14:textId="77777777" w:rsidR="00347943" w:rsidRPr="00377712" w:rsidRDefault="00347943" w:rsidP="00347943"/>
          <w:p w14:paraId="607799BC" w14:textId="77777777" w:rsidR="00347943" w:rsidRPr="00377712" w:rsidRDefault="00347943" w:rsidP="00347943">
            <w:r w:rsidRPr="00377712">
              <w:rPr>
                <w:sz w:val="22"/>
                <w:szCs w:val="22"/>
              </w:rPr>
              <w:t xml:space="preserve">Town/City: </w:t>
            </w:r>
          </w:p>
          <w:p w14:paraId="6751AA6B" w14:textId="77777777" w:rsidR="00347943" w:rsidRPr="00377712" w:rsidRDefault="00347943" w:rsidP="00347943"/>
          <w:p w14:paraId="4303C501" w14:textId="77777777" w:rsidR="00347943" w:rsidRPr="00377712" w:rsidRDefault="00347943" w:rsidP="00347943">
            <w:r w:rsidRPr="00377712">
              <w:rPr>
                <w:sz w:val="22"/>
                <w:szCs w:val="22"/>
              </w:rPr>
              <w:t>Postcode:</w:t>
            </w:r>
          </w:p>
          <w:p w14:paraId="02A9940E" w14:textId="77777777" w:rsidR="00347943" w:rsidRPr="00377712" w:rsidRDefault="00347943" w:rsidP="00347943"/>
          <w:p w14:paraId="3EA184A6" w14:textId="77777777" w:rsidR="00347943" w:rsidRDefault="00347943" w:rsidP="00347943">
            <w:pPr>
              <w:rPr>
                <w:sz w:val="22"/>
                <w:szCs w:val="22"/>
              </w:rPr>
            </w:pPr>
            <w:r w:rsidRPr="001B5668">
              <w:rPr>
                <w:b/>
                <w:sz w:val="22"/>
                <w:szCs w:val="22"/>
              </w:rPr>
              <w:t>Basic Disclosure certificate attached:</w:t>
            </w:r>
            <w:r w:rsidRPr="00377712">
              <w:rPr>
                <w:b/>
                <w:sz w:val="22"/>
                <w:szCs w:val="22"/>
              </w:rPr>
              <w:t xml:space="preserve"> </w:t>
            </w:r>
            <w:r w:rsidRPr="00377712">
              <w:rPr>
                <w:sz w:val="22"/>
                <w:szCs w:val="22"/>
              </w:rPr>
              <w:t>  </w:t>
            </w:r>
            <w:r w:rsidRPr="00377712">
              <w:rPr>
                <w:sz w:val="22"/>
                <w:szCs w:val="22"/>
              </w:rPr>
              <w:br/>
              <w:t>Yes </w:t>
            </w:r>
            <w:r w:rsidRPr="00377712">
              <w:rPr>
                <w:sz w:val="22"/>
                <w:szCs w:val="22"/>
              </w:rPr>
              <w:fldChar w:fldCharType="begin">
                <w:ffData>
                  <w:name w:val="Check7"/>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sidRPr="00377712">
              <w:rPr>
                <w:sz w:val="22"/>
                <w:szCs w:val="22"/>
              </w:rPr>
              <w:tab/>
            </w:r>
            <w:r w:rsidR="001B5668">
              <w:rPr>
                <w:sz w:val="22"/>
                <w:szCs w:val="22"/>
              </w:rPr>
              <w:t xml:space="preserve">   N</w:t>
            </w:r>
            <w:r w:rsidRPr="00377712">
              <w:rPr>
                <w:sz w:val="22"/>
                <w:szCs w:val="22"/>
              </w:rPr>
              <w:t>o </w:t>
            </w:r>
            <w:r w:rsidRPr="00377712">
              <w:rPr>
                <w:sz w:val="22"/>
                <w:szCs w:val="22"/>
              </w:rPr>
              <w:fldChar w:fldCharType="begin">
                <w:ffData>
                  <w:name w:val="Check8"/>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sidRPr="00377712">
              <w:rPr>
                <w:sz w:val="22"/>
                <w:szCs w:val="22"/>
              </w:rPr>
              <w:t>  </w:t>
            </w:r>
          </w:p>
          <w:p w14:paraId="556AAA8C" w14:textId="77777777" w:rsidR="00347943" w:rsidRPr="00377712" w:rsidRDefault="00347943" w:rsidP="00347943"/>
        </w:tc>
        <w:tc>
          <w:tcPr>
            <w:tcW w:w="5286" w:type="dxa"/>
          </w:tcPr>
          <w:p w14:paraId="781DB052" w14:textId="77777777" w:rsidR="00347943" w:rsidRPr="00377712" w:rsidRDefault="00347943" w:rsidP="00347943"/>
          <w:p w14:paraId="26023679" w14:textId="77777777" w:rsidR="00347943" w:rsidRPr="00377712" w:rsidRDefault="00347943" w:rsidP="00347943">
            <w:r w:rsidRPr="00377712">
              <w:rPr>
                <w:sz w:val="22"/>
                <w:szCs w:val="22"/>
              </w:rPr>
              <w:t xml:space="preserve">Role: </w:t>
            </w:r>
          </w:p>
          <w:p w14:paraId="3DF07D06" w14:textId="77777777" w:rsidR="00347943" w:rsidRPr="00377712" w:rsidRDefault="00347943" w:rsidP="00347943"/>
          <w:p w14:paraId="4DF92A71" w14:textId="77777777" w:rsidR="00347943" w:rsidRPr="00377712" w:rsidRDefault="00347943" w:rsidP="00347943">
            <w:r w:rsidRPr="00377712">
              <w:rPr>
                <w:sz w:val="22"/>
                <w:szCs w:val="22"/>
              </w:rPr>
              <w:t xml:space="preserve">Name: </w:t>
            </w:r>
          </w:p>
          <w:p w14:paraId="6ADE1407" w14:textId="77777777" w:rsidR="00347943" w:rsidRPr="00377712" w:rsidRDefault="00347943" w:rsidP="00347943"/>
          <w:p w14:paraId="64B34EB8" w14:textId="77777777" w:rsidR="00347943" w:rsidRPr="00377712" w:rsidRDefault="00347943" w:rsidP="00347943">
            <w:r w:rsidRPr="00377712">
              <w:rPr>
                <w:sz w:val="22"/>
                <w:szCs w:val="22"/>
              </w:rPr>
              <w:t>Date of Birth:</w:t>
            </w:r>
          </w:p>
          <w:p w14:paraId="4DDFE48D" w14:textId="77777777" w:rsidR="00347943" w:rsidRPr="00377712" w:rsidRDefault="00347943" w:rsidP="00347943"/>
          <w:p w14:paraId="214FCACB" w14:textId="77777777" w:rsidR="00347943" w:rsidRPr="00377712" w:rsidRDefault="006755CA" w:rsidP="00347943">
            <w:r>
              <w:rPr>
                <w:sz w:val="22"/>
                <w:szCs w:val="22"/>
              </w:rPr>
              <w:t>Home address:</w:t>
            </w:r>
            <w:r w:rsidR="00347943" w:rsidRPr="00377712">
              <w:rPr>
                <w:sz w:val="22"/>
                <w:szCs w:val="22"/>
              </w:rPr>
              <w:t xml:space="preserve">                                                     </w:t>
            </w:r>
          </w:p>
          <w:p w14:paraId="0D2391DC" w14:textId="77777777" w:rsidR="00347943" w:rsidRPr="00377712" w:rsidRDefault="00347943" w:rsidP="00347943">
            <w:r w:rsidRPr="00377712">
              <w:rPr>
                <w:sz w:val="22"/>
                <w:szCs w:val="22"/>
              </w:rPr>
              <w:t xml:space="preserve"> </w:t>
            </w:r>
          </w:p>
          <w:p w14:paraId="289F5CAC" w14:textId="77777777" w:rsidR="00347943" w:rsidRDefault="00347943" w:rsidP="00347943"/>
          <w:p w14:paraId="04B2EB5C" w14:textId="77777777" w:rsidR="006755CA" w:rsidRDefault="006755CA" w:rsidP="00347943"/>
          <w:p w14:paraId="5EFBD6BA" w14:textId="77777777" w:rsidR="006755CA" w:rsidRPr="00377712" w:rsidRDefault="006755CA" w:rsidP="00347943"/>
          <w:p w14:paraId="7E698126" w14:textId="77777777" w:rsidR="00347943" w:rsidRPr="00377712" w:rsidRDefault="00347943" w:rsidP="00347943"/>
          <w:p w14:paraId="308C7801" w14:textId="77777777" w:rsidR="00347943" w:rsidRPr="00377712" w:rsidRDefault="00347943" w:rsidP="00347943">
            <w:r w:rsidRPr="00377712">
              <w:rPr>
                <w:sz w:val="22"/>
                <w:szCs w:val="22"/>
              </w:rPr>
              <w:t xml:space="preserve">Town/City: </w:t>
            </w:r>
          </w:p>
          <w:p w14:paraId="17E4991B" w14:textId="77777777" w:rsidR="00347943" w:rsidRPr="00377712" w:rsidRDefault="00347943" w:rsidP="00347943"/>
          <w:p w14:paraId="37D25303" w14:textId="77777777" w:rsidR="00347943" w:rsidRPr="00377712" w:rsidRDefault="00347943" w:rsidP="00347943">
            <w:r w:rsidRPr="00377712">
              <w:rPr>
                <w:sz w:val="22"/>
                <w:szCs w:val="22"/>
              </w:rPr>
              <w:t>Postcode:</w:t>
            </w:r>
          </w:p>
          <w:p w14:paraId="1AC76864" w14:textId="77777777" w:rsidR="00347943" w:rsidRPr="00377712" w:rsidRDefault="00347943" w:rsidP="00347943"/>
          <w:p w14:paraId="6EFC970C" w14:textId="77777777" w:rsidR="00347943" w:rsidRPr="00377712" w:rsidRDefault="00347943" w:rsidP="00347943">
            <w:r w:rsidRPr="001B5668">
              <w:rPr>
                <w:b/>
                <w:sz w:val="22"/>
                <w:szCs w:val="22"/>
              </w:rPr>
              <w:t>Basic Disclosure certificate attached:</w:t>
            </w:r>
            <w:r w:rsidRPr="00377712">
              <w:rPr>
                <w:b/>
                <w:sz w:val="22"/>
                <w:szCs w:val="22"/>
              </w:rPr>
              <w:t xml:space="preserve"> </w:t>
            </w:r>
            <w:r w:rsidRPr="00377712">
              <w:rPr>
                <w:sz w:val="22"/>
                <w:szCs w:val="22"/>
              </w:rPr>
              <w:t>  </w:t>
            </w:r>
            <w:r w:rsidRPr="00377712">
              <w:rPr>
                <w:sz w:val="22"/>
                <w:szCs w:val="22"/>
              </w:rPr>
              <w:br/>
              <w:t>Yes </w:t>
            </w:r>
            <w:r w:rsidRPr="00377712">
              <w:rPr>
                <w:sz w:val="22"/>
                <w:szCs w:val="22"/>
              </w:rPr>
              <w:fldChar w:fldCharType="begin">
                <w:ffData>
                  <w:name w:val="Check7"/>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sidRPr="00377712">
              <w:rPr>
                <w:sz w:val="22"/>
                <w:szCs w:val="22"/>
              </w:rPr>
              <w:tab/>
            </w:r>
            <w:r w:rsidR="001B5668">
              <w:rPr>
                <w:sz w:val="22"/>
                <w:szCs w:val="22"/>
              </w:rPr>
              <w:t xml:space="preserve">   </w:t>
            </w:r>
            <w:r w:rsidRPr="00377712">
              <w:rPr>
                <w:sz w:val="22"/>
                <w:szCs w:val="22"/>
              </w:rPr>
              <w:t>No </w:t>
            </w:r>
            <w:r w:rsidRPr="00377712">
              <w:rPr>
                <w:sz w:val="22"/>
                <w:szCs w:val="22"/>
              </w:rPr>
              <w:fldChar w:fldCharType="begin">
                <w:ffData>
                  <w:name w:val="Check8"/>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sidRPr="00377712">
              <w:rPr>
                <w:sz w:val="22"/>
                <w:szCs w:val="22"/>
              </w:rPr>
              <w:t>  </w:t>
            </w:r>
          </w:p>
        </w:tc>
      </w:tr>
      <w:tr w:rsidR="00347943" w:rsidRPr="00377712" w14:paraId="21BE9F7D" w14:textId="77777777" w:rsidTr="00347943">
        <w:trPr>
          <w:trHeight w:val="1125"/>
        </w:trPr>
        <w:tc>
          <w:tcPr>
            <w:tcW w:w="10146" w:type="dxa"/>
            <w:gridSpan w:val="2"/>
          </w:tcPr>
          <w:p w14:paraId="67E63018" w14:textId="77777777" w:rsidR="00347943" w:rsidRPr="00377712" w:rsidRDefault="00347943" w:rsidP="00347943">
            <w:r w:rsidRPr="00377712">
              <w:rPr>
                <w:sz w:val="22"/>
                <w:szCs w:val="22"/>
              </w:rPr>
              <w:t xml:space="preserve">Please provide details of any site </w:t>
            </w:r>
            <w:proofErr w:type="gramStart"/>
            <w:r w:rsidRPr="00377712">
              <w:rPr>
                <w:sz w:val="22"/>
                <w:szCs w:val="22"/>
              </w:rPr>
              <w:t>in the area of</w:t>
            </w:r>
            <w:proofErr w:type="gramEnd"/>
            <w:r w:rsidRPr="00377712">
              <w:rPr>
                <w:sz w:val="22"/>
                <w:szCs w:val="22"/>
              </w:rPr>
              <w:t xml:space="preserve"> any other local authority at which the applicant carriers on business as a scrap metal dealer or proposes to do so:</w:t>
            </w:r>
          </w:p>
          <w:p w14:paraId="04D00720" w14:textId="77777777" w:rsidR="00347943" w:rsidRPr="00377712" w:rsidRDefault="00347943" w:rsidP="00347943"/>
          <w:p w14:paraId="3BAE1A83" w14:textId="77777777" w:rsidR="00347943" w:rsidRPr="00377712" w:rsidRDefault="00347943" w:rsidP="00347943">
            <w:r w:rsidRPr="00377712">
              <w:rPr>
                <w:sz w:val="22"/>
                <w:szCs w:val="22"/>
              </w:rPr>
              <w:t>Address:</w:t>
            </w:r>
          </w:p>
          <w:p w14:paraId="213BDCCC" w14:textId="77777777" w:rsidR="00347943" w:rsidRPr="00377712" w:rsidRDefault="00347943" w:rsidP="00347943"/>
          <w:p w14:paraId="10924359" w14:textId="77777777" w:rsidR="00347943" w:rsidRPr="00377712" w:rsidRDefault="00347943" w:rsidP="00347943">
            <w:r w:rsidRPr="00377712">
              <w:rPr>
                <w:sz w:val="22"/>
                <w:szCs w:val="22"/>
              </w:rPr>
              <w:t>Postcode:</w:t>
            </w:r>
          </w:p>
          <w:p w14:paraId="562E5A83" w14:textId="77777777" w:rsidR="00347943" w:rsidRPr="00377712" w:rsidRDefault="00347943" w:rsidP="00347943"/>
          <w:p w14:paraId="4B5341BC" w14:textId="77777777" w:rsidR="00347943" w:rsidRPr="00377712" w:rsidRDefault="00347943" w:rsidP="00347943">
            <w:r w:rsidRPr="00377712">
              <w:rPr>
                <w:sz w:val="22"/>
                <w:szCs w:val="22"/>
              </w:rPr>
              <w:t>Please name the local authority which has licensed this site, or to who</w:t>
            </w:r>
            <w:r w:rsidR="006755CA">
              <w:rPr>
                <w:sz w:val="22"/>
                <w:szCs w:val="22"/>
              </w:rPr>
              <w:t>m applications have been made</w:t>
            </w:r>
            <w:r w:rsidRPr="00377712">
              <w:rPr>
                <w:sz w:val="22"/>
                <w:szCs w:val="22"/>
              </w:rPr>
              <w:t>:</w:t>
            </w:r>
          </w:p>
          <w:p w14:paraId="540DA396" w14:textId="77777777" w:rsidR="00347943" w:rsidRPr="00377712" w:rsidRDefault="00347943" w:rsidP="00347943"/>
          <w:p w14:paraId="2A49869D" w14:textId="77777777" w:rsidR="00347943" w:rsidRPr="00377712" w:rsidRDefault="00347943" w:rsidP="00347943">
            <w:pPr>
              <w:rPr>
                <w:highlight w:val="yellow"/>
              </w:rPr>
            </w:pPr>
          </w:p>
          <w:p w14:paraId="61BDF5B2" w14:textId="77777777" w:rsidR="00347943" w:rsidRPr="00377712" w:rsidRDefault="00347943" w:rsidP="00347943">
            <w:pPr>
              <w:rPr>
                <w:highlight w:val="yellow"/>
              </w:rPr>
            </w:pPr>
            <w:r w:rsidRPr="00377712">
              <w:rPr>
                <w:sz w:val="22"/>
                <w:szCs w:val="22"/>
              </w:rPr>
              <w:t xml:space="preserve">Please </w:t>
            </w:r>
            <w:proofErr w:type="gramStart"/>
            <w:r w:rsidRPr="00377712">
              <w:rPr>
                <w:sz w:val="22"/>
                <w:szCs w:val="22"/>
              </w:rPr>
              <w:t>continue on</w:t>
            </w:r>
            <w:proofErr w:type="gramEnd"/>
            <w:r w:rsidRPr="00377712">
              <w:rPr>
                <w:sz w:val="22"/>
                <w:szCs w:val="22"/>
              </w:rPr>
              <w:t xml:space="preserve"> a separate sheet if necessary.</w:t>
            </w:r>
          </w:p>
          <w:p w14:paraId="4F87A480" w14:textId="77777777" w:rsidR="00347943" w:rsidRPr="00377712" w:rsidRDefault="00347943" w:rsidP="00347943">
            <w:pPr>
              <w:rPr>
                <w:highlight w:val="yellow"/>
              </w:rPr>
            </w:pPr>
          </w:p>
        </w:tc>
      </w:tr>
      <w:tr w:rsidR="00347943" w:rsidRPr="00377712" w14:paraId="6A92E162" w14:textId="77777777" w:rsidTr="00347943">
        <w:trPr>
          <w:trHeight w:val="1882"/>
        </w:trPr>
        <w:tc>
          <w:tcPr>
            <w:tcW w:w="10146" w:type="dxa"/>
            <w:gridSpan w:val="2"/>
          </w:tcPr>
          <w:p w14:paraId="28F941D9" w14:textId="77777777" w:rsidR="00347943" w:rsidRPr="00377712" w:rsidRDefault="00347943" w:rsidP="00347943"/>
          <w:p w14:paraId="7D5FE796" w14:textId="77777777" w:rsidR="00347943" w:rsidRPr="00377712" w:rsidRDefault="00347943" w:rsidP="00347943">
            <w:pPr>
              <w:rPr>
                <w:i/>
              </w:rPr>
            </w:pPr>
            <w:r w:rsidRPr="00377712">
              <w:rPr>
                <w:i/>
                <w:sz w:val="22"/>
                <w:szCs w:val="22"/>
              </w:rPr>
              <w:t>Only applicable to sites established after 1 November 1990</w:t>
            </w:r>
          </w:p>
          <w:p w14:paraId="634469D0" w14:textId="77777777" w:rsidR="00347943" w:rsidRPr="00377712" w:rsidRDefault="00347943" w:rsidP="00347943"/>
          <w:p w14:paraId="529C485F" w14:textId="77777777" w:rsidR="00347943" w:rsidRPr="00377712" w:rsidRDefault="00347943" w:rsidP="00347943">
            <w:r w:rsidRPr="00377712">
              <w:rPr>
                <w:sz w:val="22"/>
                <w:szCs w:val="22"/>
              </w:rPr>
              <w:t>Do you have planning permission (please tick)</w:t>
            </w:r>
          </w:p>
          <w:p w14:paraId="50914F5C" w14:textId="77777777" w:rsidR="00347943" w:rsidRPr="00377712" w:rsidRDefault="00347943" w:rsidP="00347943"/>
          <w:p w14:paraId="719E5702" w14:textId="77777777" w:rsidR="00347943" w:rsidRPr="00377712" w:rsidRDefault="00347943" w:rsidP="00347943">
            <w:r w:rsidRPr="00377712">
              <w:rPr>
                <w:sz w:val="22"/>
                <w:szCs w:val="22"/>
              </w:rPr>
              <w:t xml:space="preserve">Yes </w:t>
            </w:r>
            <w:bookmarkStart w:id="7" w:name="Check16"/>
            <w:r w:rsidRPr="00377712">
              <w:rPr>
                <w:sz w:val="22"/>
                <w:szCs w:val="22"/>
              </w:rPr>
              <w:fldChar w:fldCharType="begin">
                <w:ffData>
                  <w:name w:val="Check16"/>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bookmarkEnd w:id="7"/>
            <w:r w:rsidRPr="00377712">
              <w:rPr>
                <w:sz w:val="22"/>
                <w:szCs w:val="22"/>
              </w:rPr>
              <w:tab/>
              <w:t xml:space="preserve">No </w:t>
            </w:r>
            <w:bookmarkStart w:id="8" w:name="Check17"/>
            <w:r w:rsidRPr="00377712">
              <w:rPr>
                <w:sz w:val="22"/>
                <w:szCs w:val="22"/>
              </w:rPr>
              <w:fldChar w:fldCharType="begin">
                <w:ffData>
                  <w:name w:val="Check17"/>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bookmarkEnd w:id="8"/>
          </w:p>
          <w:p w14:paraId="627CD8B7" w14:textId="77777777" w:rsidR="00347943" w:rsidRPr="00377712" w:rsidRDefault="00347943" w:rsidP="00347943">
            <w:pPr>
              <w:rPr>
                <w:i/>
              </w:rPr>
            </w:pPr>
          </w:p>
        </w:tc>
      </w:tr>
    </w:tbl>
    <w:p w14:paraId="1FDD64F0" w14:textId="77777777" w:rsidR="001B5668" w:rsidRDefault="001B5668"/>
    <w:p w14:paraId="0B761A17" w14:textId="77777777" w:rsidR="001B5668" w:rsidRDefault="001B5668"/>
    <w:tbl>
      <w:tblPr>
        <w:tblW w:w="10064" w:type="dxa"/>
        <w:tblInd w:w="250" w:type="dxa"/>
        <w:tblCellMar>
          <w:left w:w="0" w:type="dxa"/>
          <w:right w:w="0" w:type="dxa"/>
        </w:tblCellMar>
        <w:tblLook w:val="04A0" w:firstRow="1" w:lastRow="0" w:firstColumn="1" w:lastColumn="0" w:noHBand="0" w:noVBand="1"/>
      </w:tblPr>
      <w:tblGrid>
        <w:gridCol w:w="10064"/>
      </w:tblGrid>
      <w:tr w:rsidR="00B81E82" w:rsidRPr="00C23BCC" w14:paraId="1A36619D" w14:textId="77777777" w:rsidTr="00B81E82">
        <w:tc>
          <w:tcPr>
            <w:tcW w:w="100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D3A219" w14:textId="77777777" w:rsidR="00B81E82" w:rsidRPr="00C23BCC" w:rsidRDefault="00B81E82" w:rsidP="00C0317F">
            <w:pPr>
              <w:autoSpaceDE w:val="0"/>
              <w:autoSpaceDN w:val="0"/>
              <w:rPr>
                <w:rFonts w:eastAsia="Calibri" w:cs="Arial"/>
                <w:b/>
                <w:bCs/>
                <w:color w:val="17375E"/>
                <w:sz w:val="22"/>
                <w:szCs w:val="22"/>
                <w:u w:val="single"/>
                <w:lang w:eastAsia="en-GB"/>
              </w:rPr>
            </w:pPr>
            <w:r>
              <w:rPr>
                <w:rFonts w:cs="Arial"/>
                <w:b/>
                <w:bCs/>
                <w:color w:val="17375E"/>
                <w:u w:val="single"/>
                <w:lang w:eastAsia="en-GB"/>
              </w:rPr>
              <w:t>How we use your personal information</w:t>
            </w:r>
          </w:p>
          <w:p w14:paraId="6DFE6655" w14:textId="77777777" w:rsidR="00B81E82" w:rsidRDefault="00B81E82" w:rsidP="00C0317F">
            <w:pPr>
              <w:autoSpaceDE w:val="0"/>
              <w:autoSpaceDN w:val="0"/>
              <w:rPr>
                <w:rFonts w:cs="Arial"/>
                <w:b/>
                <w:bCs/>
                <w:color w:val="17375E"/>
                <w:u w:val="single"/>
                <w:lang w:eastAsia="en-GB"/>
              </w:rPr>
            </w:pPr>
          </w:p>
          <w:p w14:paraId="53A8AF22" w14:textId="77777777" w:rsidR="00B81E82" w:rsidRDefault="00B81E82" w:rsidP="00C0317F">
            <w:pPr>
              <w:autoSpaceDE w:val="0"/>
              <w:autoSpaceDN w:val="0"/>
              <w:rPr>
                <w:rFonts w:cs="Arial"/>
                <w:color w:val="17375E"/>
                <w:lang w:eastAsia="en-GB"/>
              </w:rPr>
            </w:pPr>
            <w:r>
              <w:rPr>
                <w:rFonts w:cs="Arial"/>
                <w:color w:val="17375E"/>
                <w:lang w:eastAsia="en-GB"/>
              </w:rPr>
              <w:t xml:space="preserve">The licensing service uses the information you have provided on this form to assess the suitability of the applicant(s) to hold a scrap metal dealer licence and the suitability of other persons named to be involved with the management of the site. A copy of your application will be shared with the West Yorkshire Police and the Council’s Environmental Health and Planning departments, so they can comment on the application. We occasionally share this information with other external partners, but only where it is necessary, lawful and fair to do so. Your information will be held securely and will be securely destroyed when it is no longer required. </w:t>
            </w:r>
          </w:p>
          <w:p w14:paraId="095386B1" w14:textId="77777777" w:rsidR="00B81E82" w:rsidRDefault="00B81E82" w:rsidP="00C0317F">
            <w:pPr>
              <w:autoSpaceDE w:val="0"/>
              <w:autoSpaceDN w:val="0"/>
              <w:rPr>
                <w:rFonts w:cs="Arial"/>
                <w:color w:val="17375E"/>
                <w:lang w:eastAsia="en-GB"/>
              </w:rPr>
            </w:pPr>
          </w:p>
          <w:p w14:paraId="6462F7E2" w14:textId="77777777" w:rsidR="00B81E82" w:rsidRDefault="00B81E82" w:rsidP="00C0317F">
            <w:pPr>
              <w:autoSpaceDE w:val="0"/>
              <w:autoSpaceDN w:val="0"/>
              <w:rPr>
                <w:rFonts w:cs="Arial"/>
                <w:color w:val="17375E"/>
                <w:lang w:eastAsia="en-GB"/>
              </w:rPr>
            </w:pPr>
            <w:r>
              <w:rPr>
                <w:rFonts w:cs="Arial"/>
                <w:color w:val="17375E"/>
                <w:lang w:eastAsia="en-GB"/>
              </w:rPr>
              <w:t xml:space="preserve">For more information on how we use and protect your personal information, our full privacy notice can be viewed at </w:t>
            </w:r>
            <w:hyperlink r:id="rId10" w:history="1">
              <w:r w:rsidRPr="002C16F1">
                <w:rPr>
                  <w:rStyle w:val="Hyperlink"/>
                  <w:rFonts w:cs="Arial"/>
                  <w:lang w:eastAsia="en-GB"/>
                </w:rPr>
                <w:t>www.bradford.gov.uk/privacy</w:t>
              </w:r>
            </w:hyperlink>
            <w:r>
              <w:rPr>
                <w:rFonts w:cs="Arial"/>
                <w:color w:val="17375E"/>
                <w:lang w:eastAsia="en-GB"/>
              </w:rPr>
              <w:t xml:space="preserve">. Alternatively, you can request a copy be posted to you by contacting us on 01274 432240 or emailing </w:t>
            </w:r>
            <w:hyperlink r:id="rId11" w:history="1">
              <w:r>
                <w:rPr>
                  <w:rStyle w:val="Hyperlink"/>
                  <w:rFonts w:cs="Arial"/>
                  <w:color w:val="17375E"/>
                  <w:lang w:eastAsia="en-GB"/>
                </w:rPr>
                <w:t>licensing@bradford.gov.uk</w:t>
              </w:r>
            </w:hyperlink>
            <w:r>
              <w:rPr>
                <w:rFonts w:cs="Arial"/>
                <w:color w:val="17375E"/>
                <w:lang w:eastAsia="en-GB"/>
              </w:rPr>
              <w:t xml:space="preserve"> </w:t>
            </w:r>
          </w:p>
          <w:p w14:paraId="43CC9329" w14:textId="77777777" w:rsidR="00B81E82" w:rsidRPr="00C23BCC" w:rsidRDefault="00B81E82" w:rsidP="00C0317F">
            <w:pPr>
              <w:autoSpaceDE w:val="0"/>
              <w:autoSpaceDN w:val="0"/>
              <w:rPr>
                <w:rFonts w:eastAsia="Calibri" w:cs="Arial"/>
                <w:color w:val="17375E"/>
                <w:szCs w:val="24"/>
                <w:lang w:eastAsia="en-GB"/>
              </w:rPr>
            </w:pPr>
            <w:r>
              <w:rPr>
                <w:rFonts w:cs="Arial"/>
                <w:color w:val="17375E"/>
                <w:sz w:val="20"/>
                <w:lang w:eastAsia="en-GB"/>
              </w:rPr>
              <w:t> </w:t>
            </w:r>
          </w:p>
        </w:tc>
      </w:tr>
    </w:tbl>
    <w:p w14:paraId="334B9615" w14:textId="77777777" w:rsidR="001B5668" w:rsidRDefault="001B5668"/>
    <w:tbl>
      <w:tblPr>
        <w:tblW w:w="101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86"/>
      </w:tblGrid>
      <w:tr w:rsidR="00347943" w:rsidRPr="00377712" w14:paraId="4D46DD1F" w14:textId="77777777" w:rsidTr="00347943">
        <w:trPr>
          <w:trHeight w:val="425"/>
        </w:trPr>
        <w:tc>
          <w:tcPr>
            <w:tcW w:w="10146" w:type="dxa"/>
            <w:gridSpan w:val="2"/>
            <w:shd w:val="clear" w:color="auto" w:fill="A6A6A6"/>
          </w:tcPr>
          <w:p w14:paraId="75C9797E" w14:textId="77777777" w:rsidR="00347943" w:rsidRPr="00377712" w:rsidRDefault="00347943" w:rsidP="00FE14A8">
            <w:pPr>
              <w:spacing w:before="120" w:after="120"/>
              <w:rPr>
                <w:b/>
              </w:rPr>
            </w:pPr>
            <w:r w:rsidRPr="00377712">
              <w:rPr>
                <w:b/>
                <w:sz w:val="22"/>
                <w:szCs w:val="22"/>
              </w:rPr>
              <w:t xml:space="preserve">SECTION </w:t>
            </w:r>
            <w:r w:rsidR="00FF70D5">
              <w:rPr>
                <w:b/>
                <w:sz w:val="22"/>
                <w:szCs w:val="22"/>
              </w:rPr>
              <w:t>4</w:t>
            </w:r>
            <w:r w:rsidR="005B112B">
              <w:rPr>
                <w:b/>
                <w:sz w:val="22"/>
                <w:szCs w:val="22"/>
              </w:rPr>
              <w:t xml:space="preserve"> </w:t>
            </w:r>
            <w:r w:rsidR="001B5668">
              <w:rPr>
                <w:b/>
                <w:sz w:val="22"/>
                <w:szCs w:val="22"/>
              </w:rPr>
              <w:t>–</w:t>
            </w:r>
            <w:r w:rsidR="005B112B">
              <w:rPr>
                <w:b/>
                <w:sz w:val="22"/>
                <w:szCs w:val="22"/>
              </w:rPr>
              <w:t xml:space="preserve"> </w:t>
            </w:r>
            <w:r w:rsidR="005B112B" w:rsidRPr="00377712">
              <w:rPr>
                <w:b/>
                <w:sz w:val="22"/>
                <w:szCs w:val="22"/>
              </w:rPr>
              <w:t>Motor Salvage</w:t>
            </w:r>
          </w:p>
        </w:tc>
      </w:tr>
      <w:tr w:rsidR="00347943" w:rsidRPr="00377712" w14:paraId="7B3CB881" w14:textId="77777777" w:rsidTr="00347943">
        <w:trPr>
          <w:trHeight w:val="1035"/>
        </w:trPr>
        <w:tc>
          <w:tcPr>
            <w:tcW w:w="10146" w:type="dxa"/>
            <w:gridSpan w:val="2"/>
          </w:tcPr>
          <w:p w14:paraId="329DBBF7" w14:textId="77777777" w:rsidR="00347943" w:rsidRPr="00377712" w:rsidRDefault="00347943" w:rsidP="00347943">
            <w:r w:rsidRPr="00377712">
              <w:rPr>
                <w:sz w:val="22"/>
                <w:szCs w:val="22"/>
              </w:rPr>
              <w:t>Will your business consist of motor salvage? This is defined as a business that:</w:t>
            </w:r>
          </w:p>
          <w:p w14:paraId="6840B411" w14:textId="77777777" w:rsidR="00347943" w:rsidRPr="00377712" w:rsidRDefault="00347943" w:rsidP="00347943"/>
          <w:p w14:paraId="1548D901" w14:textId="77777777" w:rsidR="00347943" w:rsidRPr="00377712" w:rsidRDefault="00347943" w:rsidP="005B112B">
            <w:pPr>
              <w:ind w:left="683" w:hanging="425"/>
            </w:pPr>
            <w:r w:rsidRPr="00377712">
              <w:rPr>
                <w:sz w:val="22"/>
                <w:szCs w:val="22"/>
              </w:rPr>
              <w:t>•</w:t>
            </w:r>
            <w:r w:rsidRPr="00377712">
              <w:rPr>
                <w:sz w:val="22"/>
                <w:szCs w:val="22"/>
              </w:rPr>
              <w:tab/>
              <w:t xml:space="preserve">wholly or in part recovers salvageable parts from motor vehicles for re-use or re-sale, and then sells the rest of the vehicle for </w:t>
            </w:r>
            <w:proofErr w:type="gramStart"/>
            <w:r w:rsidRPr="00377712">
              <w:rPr>
                <w:sz w:val="22"/>
                <w:szCs w:val="22"/>
              </w:rPr>
              <w:t>scrap;</w:t>
            </w:r>
            <w:proofErr w:type="gramEnd"/>
            <w:r w:rsidRPr="00377712">
              <w:rPr>
                <w:sz w:val="22"/>
                <w:szCs w:val="22"/>
              </w:rPr>
              <w:t xml:space="preserve"> </w:t>
            </w:r>
          </w:p>
          <w:p w14:paraId="26B9B343" w14:textId="77777777" w:rsidR="00347943" w:rsidRPr="00377712" w:rsidRDefault="00347943" w:rsidP="005B112B">
            <w:pPr>
              <w:ind w:left="683" w:hanging="425"/>
            </w:pPr>
            <w:r w:rsidRPr="00377712">
              <w:rPr>
                <w:sz w:val="22"/>
                <w:szCs w:val="22"/>
              </w:rPr>
              <w:t>•</w:t>
            </w:r>
            <w:r w:rsidRPr="00377712">
              <w:rPr>
                <w:sz w:val="22"/>
                <w:szCs w:val="22"/>
              </w:rPr>
              <w:tab/>
              <w:t>wholly or mainly involves buying written-off vehicles and then repairing and selling them off; and,</w:t>
            </w:r>
          </w:p>
          <w:p w14:paraId="3D1ED826" w14:textId="77777777" w:rsidR="00347943" w:rsidRPr="00377712" w:rsidRDefault="00347943" w:rsidP="005B112B">
            <w:pPr>
              <w:ind w:left="683" w:hanging="425"/>
            </w:pPr>
            <w:r w:rsidRPr="00377712">
              <w:rPr>
                <w:sz w:val="22"/>
                <w:szCs w:val="22"/>
              </w:rPr>
              <w:t>•</w:t>
            </w:r>
            <w:r w:rsidRPr="00377712">
              <w:rPr>
                <w:sz w:val="22"/>
                <w:szCs w:val="22"/>
              </w:rPr>
              <w:tab/>
              <w:t>wholly or mainly buys or sells motor vehicles for the purpose of salvaging parts from them or repairing them and selling them off.</w:t>
            </w:r>
          </w:p>
          <w:p w14:paraId="6356F63B" w14:textId="77777777" w:rsidR="00347943" w:rsidRPr="00377712" w:rsidRDefault="00347943" w:rsidP="00347943"/>
          <w:p w14:paraId="1A3119C4" w14:textId="77777777" w:rsidR="00347943" w:rsidRPr="00377712" w:rsidRDefault="00347943" w:rsidP="00347943">
            <w:r w:rsidRPr="00377712">
              <w:rPr>
                <w:sz w:val="22"/>
                <w:szCs w:val="22"/>
              </w:rPr>
              <w:t>(please tick)</w:t>
            </w:r>
          </w:p>
          <w:p w14:paraId="68B62FFE" w14:textId="77777777" w:rsidR="00347943" w:rsidRPr="00377712" w:rsidRDefault="00347943" w:rsidP="00347943"/>
          <w:p w14:paraId="305C2187" w14:textId="77777777" w:rsidR="00347943" w:rsidRPr="00377712" w:rsidRDefault="00347943" w:rsidP="00347943">
            <w:r w:rsidRPr="00377712">
              <w:rPr>
                <w:sz w:val="22"/>
                <w:szCs w:val="22"/>
              </w:rPr>
              <w:t xml:space="preserve">Yes </w:t>
            </w:r>
            <w:r w:rsidRPr="00377712">
              <w:rPr>
                <w:sz w:val="22"/>
                <w:szCs w:val="22"/>
              </w:rPr>
              <w:fldChar w:fldCharType="begin">
                <w:ffData>
                  <w:name w:val="Check18"/>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sidRPr="00377712">
              <w:rPr>
                <w:sz w:val="22"/>
                <w:szCs w:val="22"/>
              </w:rPr>
              <w:t xml:space="preserve">  No </w:t>
            </w:r>
            <w:r w:rsidRPr="00377712">
              <w:rPr>
                <w:sz w:val="22"/>
                <w:szCs w:val="22"/>
              </w:rPr>
              <w:fldChar w:fldCharType="begin">
                <w:ffData>
                  <w:name w:val="Check19"/>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p>
          <w:p w14:paraId="597F145A" w14:textId="77777777" w:rsidR="00347943" w:rsidRPr="00377712" w:rsidRDefault="00347943" w:rsidP="00347943"/>
        </w:tc>
      </w:tr>
      <w:tr w:rsidR="00347943" w:rsidRPr="00377712" w14:paraId="1DBD7BDC" w14:textId="77777777" w:rsidTr="00347943">
        <w:trPr>
          <w:trHeight w:val="425"/>
        </w:trPr>
        <w:tc>
          <w:tcPr>
            <w:tcW w:w="10146" w:type="dxa"/>
            <w:gridSpan w:val="2"/>
            <w:shd w:val="clear" w:color="auto" w:fill="A6A6A6"/>
          </w:tcPr>
          <w:p w14:paraId="637F17B6" w14:textId="77777777" w:rsidR="00347943" w:rsidRPr="00377712" w:rsidRDefault="00347943" w:rsidP="00FE14A8">
            <w:pPr>
              <w:spacing w:before="120" w:after="120"/>
              <w:rPr>
                <w:b/>
              </w:rPr>
            </w:pPr>
            <w:r w:rsidRPr="00377712">
              <w:rPr>
                <w:b/>
                <w:sz w:val="22"/>
                <w:szCs w:val="22"/>
              </w:rPr>
              <w:t xml:space="preserve">SECTION </w:t>
            </w:r>
            <w:r w:rsidR="00FF70D5">
              <w:rPr>
                <w:b/>
                <w:sz w:val="22"/>
                <w:szCs w:val="22"/>
              </w:rPr>
              <w:t>5</w:t>
            </w:r>
            <w:r w:rsidR="005B112B">
              <w:rPr>
                <w:b/>
                <w:sz w:val="22"/>
                <w:szCs w:val="22"/>
              </w:rPr>
              <w:t xml:space="preserve"> - B</w:t>
            </w:r>
            <w:r w:rsidR="005B112B" w:rsidRPr="00377712">
              <w:rPr>
                <w:b/>
                <w:sz w:val="22"/>
                <w:szCs w:val="22"/>
              </w:rPr>
              <w:t>ank accounts that will be used for payments to suppliers</w:t>
            </w:r>
          </w:p>
        </w:tc>
      </w:tr>
      <w:tr w:rsidR="00347943" w:rsidRPr="00377712" w14:paraId="4478EEED" w14:textId="77777777" w:rsidTr="00347943">
        <w:trPr>
          <w:trHeight w:val="952"/>
        </w:trPr>
        <w:tc>
          <w:tcPr>
            <w:tcW w:w="10146" w:type="dxa"/>
            <w:gridSpan w:val="2"/>
          </w:tcPr>
          <w:p w14:paraId="09455921" w14:textId="77777777" w:rsidR="00347943" w:rsidRPr="00377712" w:rsidRDefault="00347943" w:rsidP="00347943">
            <w:r w:rsidRPr="00377712">
              <w:rPr>
                <w:sz w:val="22"/>
                <w:szCs w:val="22"/>
              </w:rPr>
              <w:t>Please provide details of the bank account(s) that will be used to make payment to suppliers, in accordance with s</w:t>
            </w:r>
            <w:r w:rsidR="007D70CE">
              <w:rPr>
                <w:sz w:val="22"/>
                <w:szCs w:val="22"/>
              </w:rPr>
              <w:t xml:space="preserve">ection </w:t>
            </w:r>
            <w:r w:rsidRPr="00377712">
              <w:rPr>
                <w:sz w:val="22"/>
                <w:szCs w:val="22"/>
              </w:rPr>
              <w:t xml:space="preserve">12 of the Scrap </w:t>
            </w:r>
            <w:r w:rsidR="007D70CE">
              <w:rPr>
                <w:sz w:val="22"/>
                <w:szCs w:val="22"/>
              </w:rPr>
              <w:t>M</w:t>
            </w:r>
            <w:r w:rsidRPr="00377712">
              <w:rPr>
                <w:sz w:val="22"/>
                <w:szCs w:val="22"/>
              </w:rPr>
              <w:t>etal Dealers Act 2013. If more than two bank accounts will be used, please</w:t>
            </w:r>
            <w:r w:rsidR="007D70CE">
              <w:rPr>
                <w:sz w:val="22"/>
                <w:szCs w:val="22"/>
              </w:rPr>
              <w:t xml:space="preserve"> </w:t>
            </w:r>
            <w:proofErr w:type="gramStart"/>
            <w:r w:rsidR="007D70CE">
              <w:rPr>
                <w:sz w:val="22"/>
                <w:szCs w:val="22"/>
              </w:rPr>
              <w:t>continue on</w:t>
            </w:r>
            <w:proofErr w:type="gramEnd"/>
            <w:r w:rsidR="007D70CE">
              <w:rPr>
                <w:sz w:val="22"/>
                <w:szCs w:val="22"/>
              </w:rPr>
              <w:t xml:space="preserve"> a </w:t>
            </w:r>
            <w:r w:rsidRPr="00377712">
              <w:rPr>
                <w:sz w:val="22"/>
                <w:szCs w:val="22"/>
              </w:rPr>
              <w:t xml:space="preserve">sheet. </w:t>
            </w:r>
          </w:p>
        </w:tc>
      </w:tr>
      <w:tr w:rsidR="00347943" w:rsidRPr="00377712" w14:paraId="7844BA6B" w14:textId="77777777" w:rsidTr="00347943">
        <w:trPr>
          <w:trHeight w:val="1699"/>
        </w:trPr>
        <w:tc>
          <w:tcPr>
            <w:tcW w:w="4860" w:type="dxa"/>
          </w:tcPr>
          <w:p w14:paraId="6E72CCD1" w14:textId="77777777" w:rsidR="00347943" w:rsidRPr="00377712" w:rsidRDefault="00347943" w:rsidP="00347943">
            <w:r w:rsidRPr="00377712">
              <w:rPr>
                <w:sz w:val="22"/>
                <w:szCs w:val="22"/>
              </w:rPr>
              <w:t>Account name:</w:t>
            </w:r>
          </w:p>
          <w:p w14:paraId="45285C25" w14:textId="77777777" w:rsidR="00347943" w:rsidRPr="00377712" w:rsidRDefault="00347943" w:rsidP="00347943"/>
          <w:p w14:paraId="3863D8C6" w14:textId="77777777" w:rsidR="00347943" w:rsidRPr="00377712" w:rsidRDefault="00347943" w:rsidP="00347943">
            <w:r w:rsidRPr="00377712">
              <w:rPr>
                <w:sz w:val="22"/>
                <w:szCs w:val="22"/>
              </w:rPr>
              <w:t>Sort code:</w:t>
            </w:r>
          </w:p>
          <w:p w14:paraId="697FFBE5" w14:textId="77777777" w:rsidR="00347943" w:rsidRPr="00377712" w:rsidRDefault="00347943" w:rsidP="00347943"/>
          <w:p w14:paraId="6DEF6378" w14:textId="77777777" w:rsidR="00347943" w:rsidRPr="00377712" w:rsidRDefault="00347943" w:rsidP="00347943">
            <w:r w:rsidRPr="00377712">
              <w:rPr>
                <w:sz w:val="22"/>
                <w:szCs w:val="22"/>
              </w:rPr>
              <w:t>Account number:</w:t>
            </w:r>
          </w:p>
        </w:tc>
        <w:tc>
          <w:tcPr>
            <w:tcW w:w="5286" w:type="dxa"/>
          </w:tcPr>
          <w:p w14:paraId="13C7E649" w14:textId="77777777" w:rsidR="00347943" w:rsidRPr="00377712" w:rsidRDefault="00347943" w:rsidP="00347943">
            <w:r w:rsidRPr="00377712">
              <w:rPr>
                <w:sz w:val="22"/>
                <w:szCs w:val="22"/>
              </w:rPr>
              <w:t>Account name:</w:t>
            </w:r>
          </w:p>
          <w:p w14:paraId="76DA4360" w14:textId="77777777" w:rsidR="00347943" w:rsidRPr="00377712" w:rsidRDefault="00347943" w:rsidP="00347943"/>
          <w:p w14:paraId="2E57B74E" w14:textId="77777777" w:rsidR="00347943" w:rsidRPr="00377712" w:rsidRDefault="00347943" w:rsidP="00347943">
            <w:r w:rsidRPr="00377712">
              <w:rPr>
                <w:sz w:val="22"/>
                <w:szCs w:val="22"/>
              </w:rPr>
              <w:t>Sort code:</w:t>
            </w:r>
          </w:p>
          <w:p w14:paraId="762007DF" w14:textId="77777777" w:rsidR="00347943" w:rsidRPr="00377712" w:rsidRDefault="00347943" w:rsidP="00347943"/>
          <w:p w14:paraId="45DADC5D" w14:textId="77777777" w:rsidR="00347943" w:rsidRPr="00377712" w:rsidRDefault="00347943" w:rsidP="00347943">
            <w:r w:rsidRPr="00377712">
              <w:rPr>
                <w:sz w:val="22"/>
                <w:szCs w:val="22"/>
              </w:rPr>
              <w:t>Account number:</w:t>
            </w:r>
          </w:p>
        </w:tc>
      </w:tr>
      <w:tr w:rsidR="00347943" w:rsidRPr="00377712" w14:paraId="31D8C0A7" w14:textId="77777777" w:rsidTr="00347943">
        <w:trPr>
          <w:trHeight w:val="425"/>
        </w:trPr>
        <w:tc>
          <w:tcPr>
            <w:tcW w:w="10146" w:type="dxa"/>
            <w:gridSpan w:val="2"/>
            <w:shd w:val="clear" w:color="auto" w:fill="A6A6A6"/>
          </w:tcPr>
          <w:p w14:paraId="7FB08484" w14:textId="77777777" w:rsidR="00347943" w:rsidRPr="00377712" w:rsidRDefault="00396BAA" w:rsidP="00FE14A8">
            <w:pPr>
              <w:spacing w:before="120" w:after="120"/>
              <w:rPr>
                <w:b/>
              </w:rPr>
            </w:pPr>
            <w:r w:rsidRPr="00377712">
              <w:rPr>
                <w:b/>
                <w:sz w:val="22"/>
                <w:szCs w:val="22"/>
              </w:rPr>
              <w:t xml:space="preserve">SECTION </w:t>
            </w:r>
            <w:r w:rsidR="00FF70D5">
              <w:rPr>
                <w:b/>
                <w:sz w:val="22"/>
                <w:szCs w:val="22"/>
              </w:rPr>
              <w:t>6</w:t>
            </w:r>
            <w:r>
              <w:rPr>
                <w:b/>
                <w:sz w:val="22"/>
                <w:szCs w:val="22"/>
              </w:rPr>
              <w:t xml:space="preserve"> - </w:t>
            </w:r>
            <w:r w:rsidRPr="00377712">
              <w:rPr>
                <w:b/>
                <w:sz w:val="22"/>
                <w:szCs w:val="22"/>
              </w:rPr>
              <w:t xml:space="preserve">Criminal Convictions </w:t>
            </w:r>
          </w:p>
        </w:tc>
      </w:tr>
      <w:tr w:rsidR="00347943" w:rsidRPr="00377712" w14:paraId="353D2026" w14:textId="77777777" w:rsidTr="00347943">
        <w:trPr>
          <w:trHeight w:val="1106"/>
        </w:trPr>
        <w:tc>
          <w:tcPr>
            <w:tcW w:w="10146" w:type="dxa"/>
            <w:gridSpan w:val="2"/>
          </w:tcPr>
          <w:p w14:paraId="63639484" w14:textId="77777777" w:rsidR="00396BAA" w:rsidRPr="00377712" w:rsidRDefault="00396BAA" w:rsidP="00396BAA">
            <w:r w:rsidRPr="00377712">
              <w:rPr>
                <w:sz w:val="22"/>
                <w:szCs w:val="22"/>
              </w:rPr>
              <w:t>Have you, any listed partners, any listed directors, or any listed site manager(s) in this application ever been convicted of a relevant offence or been the subject of any relevant enforcement action? (Please see</w:t>
            </w:r>
            <w:r w:rsidR="007D70CE">
              <w:rPr>
                <w:sz w:val="22"/>
                <w:szCs w:val="22"/>
              </w:rPr>
              <w:t xml:space="preserve"> guidance notes</w:t>
            </w:r>
            <w:r w:rsidRPr="00377712">
              <w:rPr>
                <w:sz w:val="22"/>
                <w:szCs w:val="22"/>
              </w:rPr>
              <w:t xml:space="preserve"> below for a list of relevant offences). </w:t>
            </w:r>
          </w:p>
          <w:p w14:paraId="7E458196" w14:textId="77777777" w:rsidR="00396BAA" w:rsidRPr="00377712" w:rsidRDefault="00396BAA" w:rsidP="00396BAA"/>
          <w:p w14:paraId="4B895E70" w14:textId="77777777" w:rsidR="00396BAA" w:rsidRPr="00377712" w:rsidRDefault="00396BAA" w:rsidP="00396BAA">
            <w:r w:rsidRPr="00377712">
              <w:rPr>
                <w:sz w:val="22"/>
                <w:szCs w:val="22"/>
              </w:rPr>
              <w:t xml:space="preserve">Yes </w:t>
            </w:r>
            <w:bookmarkStart w:id="9" w:name="Check9"/>
            <w:r w:rsidRPr="00377712">
              <w:rPr>
                <w:sz w:val="22"/>
                <w:szCs w:val="22"/>
              </w:rPr>
              <w:fldChar w:fldCharType="begin">
                <w:ffData>
                  <w:name w:val="Check9"/>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bookmarkEnd w:id="9"/>
            <w:r w:rsidRPr="00377712">
              <w:rPr>
                <w:sz w:val="22"/>
                <w:szCs w:val="22"/>
              </w:rPr>
              <w:tab/>
              <w:t xml:space="preserve">No </w:t>
            </w:r>
            <w:bookmarkStart w:id="10" w:name="Check10"/>
            <w:r w:rsidRPr="00377712">
              <w:rPr>
                <w:sz w:val="22"/>
                <w:szCs w:val="22"/>
              </w:rPr>
              <w:fldChar w:fldCharType="begin">
                <w:ffData>
                  <w:name w:val="Check10"/>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bookmarkEnd w:id="10"/>
          </w:p>
          <w:p w14:paraId="6FF8CDC5" w14:textId="77777777" w:rsidR="00396BAA" w:rsidRPr="00377712" w:rsidRDefault="00396BAA" w:rsidP="00396BAA"/>
          <w:p w14:paraId="36FAEBAA" w14:textId="77777777" w:rsidR="00396BAA" w:rsidRDefault="00396BAA" w:rsidP="00396BAA">
            <w:pPr>
              <w:rPr>
                <w:sz w:val="22"/>
                <w:szCs w:val="22"/>
              </w:rPr>
            </w:pPr>
            <w:r w:rsidRPr="00377712">
              <w:rPr>
                <w:sz w:val="22"/>
                <w:szCs w:val="22"/>
              </w:rPr>
              <w:t>If ‘</w:t>
            </w:r>
            <w:proofErr w:type="spellStart"/>
            <w:r w:rsidRPr="00377712">
              <w:rPr>
                <w:sz w:val="22"/>
                <w:szCs w:val="22"/>
              </w:rPr>
              <w:t>yes’</w:t>
            </w:r>
            <w:proofErr w:type="spellEnd"/>
            <w:r w:rsidRPr="00377712">
              <w:rPr>
                <w:sz w:val="22"/>
                <w:szCs w:val="22"/>
              </w:rPr>
              <w:t xml:space="preserve"> you must provide details for each conviction, the date of the conviction, the name of the convicting court, offence of which you were convicted and the sentence imposed</w:t>
            </w:r>
            <w:r>
              <w:rPr>
                <w:sz w:val="22"/>
                <w:szCs w:val="22"/>
              </w:rPr>
              <w:t xml:space="preserve"> (use separate sheet if necessary)</w:t>
            </w:r>
            <w:r w:rsidRPr="00377712">
              <w:rPr>
                <w:sz w:val="22"/>
                <w:szCs w:val="22"/>
              </w:rPr>
              <w:t>:</w:t>
            </w:r>
          </w:p>
          <w:p w14:paraId="532F9E37" w14:textId="77777777" w:rsidR="001B5668" w:rsidRDefault="001B5668" w:rsidP="00396BAA">
            <w:pPr>
              <w:rPr>
                <w:sz w:val="22"/>
                <w:szCs w:val="22"/>
              </w:rPr>
            </w:pPr>
          </w:p>
          <w:p w14:paraId="64D58C6E" w14:textId="77777777" w:rsidR="001B5668" w:rsidRDefault="001B5668" w:rsidP="00396BAA">
            <w:pPr>
              <w:rPr>
                <w:sz w:val="22"/>
                <w:szCs w:val="22"/>
              </w:rPr>
            </w:pPr>
          </w:p>
          <w:p w14:paraId="6F7939BD" w14:textId="77777777" w:rsidR="001B5668" w:rsidRDefault="00B81E82" w:rsidP="00396BAA">
            <w:pPr>
              <w:rPr>
                <w:sz w:val="22"/>
                <w:szCs w:val="22"/>
              </w:rPr>
            </w:pPr>
            <w:r>
              <w:rPr>
                <w:sz w:val="22"/>
                <w:szCs w:val="22"/>
              </w:rPr>
              <w:t>Details of Convictions (if any):</w:t>
            </w:r>
          </w:p>
          <w:p w14:paraId="18A90970" w14:textId="77777777" w:rsidR="00B81E82" w:rsidRDefault="00B81E82" w:rsidP="00396BAA">
            <w:pPr>
              <w:rPr>
                <w:sz w:val="22"/>
                <w:szCs w:val="22"/>
              </w:rPr>
            </w:pPr>
          </w:p>
          <w:p w14:paraId="27DBD83E" w14:textId="77777777" w:rsidR="00B81E82" w:rsidRDefault="00B81E82" w:rsidP="00396BAA">
            <w:pPr>
              <w:rPr>
                <w:sz w:val="22"/>
                <w:szCs w:val="22"/>
              </w:rPr>
            </w:pPr>
          </w:p>
          <w:p w14:paraId="38039219" w14:textId="77777777" w:rsidR="001B5668" w:rsidRDefault="001B5668" w:rsidP="00396BAA">
            <w:pPr>
              <w:rPr>
                <w:sz w:val="22"/>
                <w:szCs w:val="22"/>
              </w:rPr>
            </w:pPr>
          </w:p>
          <w:p w14:paraId="7C089F2C" w14:textId="77777777" w:rsidR="00B81E82" w:rsidRDefault="00B81E82" w:rsidP="00396BAA">
            <w:pPr>
              <w:rPr>
                <w:sz w:val="22"/>
                <w:szCs w:val="22"/>
              </w:rPr>
            </w:pPr>
          </w:p>
          <w:p w14:paraId="71CF4FDF" w14:textId="77777777" w:rsidR="00B81E82" w:rsidRDefault="00B81E82" w:rsidP="00396BAA">
            <w:pPr>
              <w:rPr>
                <w:sz w:val="22"/>
                <w:szCs w:val="22"/>
              </w:rPr>
            </w:pPr>
          </w:p>
          <w:p w14:paraId="393805A3" w14:textId="77777777" w:rsidR="00347943" w:rsidRPr="00377712" w:rsidRDefault="00347943" w:rsidP="00347943"/>
        </w:tc>
      </w:tr>
      <w:tr w:rsidR="00E41FCF" w:rsidRPr="00377712" w14:paraId="7BB5720E" w14:textId="77777777" w:rsidTr="004804C8">
        <w:trPr>
          <w:trHeight w:val="283"/>
        </w:trPr>
        <w:tc>
          <w:tcPr>
            <w:tcW w:w="10146" w:type="dxa"/>
            <w:gridSpan w:val="2"/>
            <w:shd w:val="clear" w:color="auto" w:fill="A6A6A6"/>
          </w:tcPr>
          <w:p w14:paraId="050714CB" w14:textId="77777777" w:rsidR="00E41FCF" w:rsidRPr="00FE14A8" w:rsidRDefault="00E41FCF" w:rsidP="00E41FCF">
            <w:pPr>
              <w:spacing w:before="120" w:after="120"/>
              <w:rPr>
                <w:b/>
              </w:rPr>
            </w:pPr>
            <w:r w:rsidRPr="00E41FCF">
              <w:rPr>
                <w:b/>
                <w:szCs w:val="22"/>
              </w:rPr>
              <w:lastRenderedPageBreak/>
              <w:t xml:space="preserve">SECTION 7 </w:t>
            </w:r>
            <w:proofErr w:type="gramStart"/>
            <w:r w:rsidRPr="00E41FCF">
              <w:rPr>
                <w:b/>
                <w:szCs w:val="22"/>
              </w:rPr>
              <w:t>-  Tax</w:t>
            </w:r>
            <w:proofErr w:type="gramEnd"/>
            <w:r w:rsidRPr="00E41FCF">
              <w:rPr>
                <w:b/>
                <w:szCs w:val="22"/>
              </w:rPr>
              <w:t xml:space="preserve"> Check</w:t>
            </w:r>
          </w:p>
        </w:tc>
      </w:tr>
      <w:tr w:rsidR="00E41FCF" w:rsidRPr="00377712" w14:paraId="5385A24B" w14:textId="77777777" w:rsidTr="004804C8">
        <w:trPr>
          <w:trHeight w:val="283"/>
        </w:trPr>
        <w:tc>
          <w:tcPr>
            <w:tcW w:w="10146" w:type="dxa"/>
            <w:gridSpan w:val="2"/>
          </w:tcPr>
          <w:p w14:paraId="7AE579C5" w14:textId="77777777" w:rsidR="00E41FCF" w:rsidRDefault="00E41FCF" w:rsidP="00E41FCF">
            <w:r>
              <w:t xml:space="preserve">You must now complete a tax check at </w:t>
            </w:r>
            <w:hyperlink r:id="rId12" w:history="1">
              <w:r w:rsidRPr="00E52F94">
                <w:rPr>
                  <w:rStyle w:val="Hyperlink"/>
                </w:rPr>
                <w:t>www.gov.uk</w:t>
              </w:r>
            </w:hyperlink>
            <w:r>
              <w:t xml:space="preserve"> </w:t>
            </w:r>
          </w:p>
          <w:p w14:paraId="507D6FFA" w14:textId="77777777" w:rsidR="00E41FCF" w:rsidRDefault="00E41FCF" w:rsidP="00E41FCF">
            <w:r>
              <w:t xml:space="preserve">You must complete this check </w:t>
            </w:r>
            <w:proofErr w:type="gramStart"/>
            <w:r>
              <w:t>yourself,</w:t>
            </w:r>
            <w:proofErr w:type="gramEnd"/>
            <w:r>
              <w:t xml:space="preserve"> this confirms that you are registered for tax.</w:t>
            </w:r>
          </w:p>
          <w:p w14:paraId="773DBBEF" w14:textId="77777777" w:rsidR="00E41FCF" w:rsidRDefault="00E41FCF" w:rsidP="00E41FCF">
            <w:r>
              <w:t>Please provide your tax check 9-character code:</w:t>
            </w:r>
          </w:p>
          <w:p w14:paraId="165FB22B" w14:textId="77777777" w:rsidR="00E41FCF" w:rsidRDefault="00E41FCF" w:rsidP="00E41FCF"/>
          <w:p w14:paraId="7042D64A" w14:textId="208EB526" w:rsidR="00E41FCF" w:rsidRDefault="003554CC" w:rsidP="00E41FCF">
            <w:r>
              <w:rPr>
                <w:noProof/>
                <w:snapToGrid/>
                <w:lang w:eastAsia="en-GB"/>
              </w:rPr>
              <mc:AlternateContent>
                <mc:Choice Requires="wps">
                  <w:drawing>
                    <wp:anchor distT="0" distB="0" distL="114300" distR="114300" simplePos="0" relativeHeight="251657728" behindDoc="0" locked="0" layoutInCell="1" allowOverlap="1" wp14:anchorId="6CA334A6" wp14:editId="18842511">
                      <wp:simplePos x="0" y="0"/>
                      <wp:positionH relativeFrom="column">
                        <wp:posOffset>0</wp:posOffset>
                      </wp:positionH>
                      <wp:positionV relativeFrom="paragraph">
                        <wp:posOffset>120015</wp:posOffset>
                      </wp:positionV>
                      <wp:extent cx="5010150" cy="0"/>
                      <wp:effectExtent l="0" t="0" r="0" b="0"/>
                      <wp:wrapNone/>
                      <wp:docPr id="45061429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A15830" id="_x0000_t32" coordsize="21600,21600" o:spt="32" o:oned="t" path="m,l21600,21600e" filled="f">
                      <v:path arrowok="t" fillok="f" o:connecttype="none"/>
                      <o:lock v:ext="edit" shapetype="t"/>
                    </v:shapetype>
                    <v:shape id="AutoShape 2" o:spid="_x0000_s1026" type="#_x0000_t32" style="position:absolute;margin-left:0;margin-top:9.45pt;width:39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"/>
                  </w:pict>
                </mc:Fallback>
              </mc:AlternateContent>
            </w:r>
          </w:p>
          <w:p w14:paraId="4F23B757" w14:textId="77777777" w:rsidR="00E41FCF" w:rsidRDefault="00E41FCF" w:rsidP="00E41FCF"/>
          <w:p w14:paraId="283D5228" w14:textId="77777777" w:rsidR="00E41FCF" w:rsidRPr="00377712" w:rsidRDefault="00E41FCF" w:rsidP="00E41FCF">
            <w:r>
              <w:t>Tax check codes expire after 120 days.</w:t>
            </w:r>
          </w:p>
        </w:tc>
      </w:tr>
      <w:tr w:rsidR="00E41FCF" w:rsidRPr="00377712" w14:paraId="243BC293" w14:textId="77777777" w:rsidTr="00347943">
        <w:trPr>
          <w:trHeight w:val="283"/>
        </w:trPr>
        <w:tc>
          <w:tcPr>
            <w:tcW w:w="10146" w:type="dxa"/>
            <w:gridSpan w:val="2"/>
            <w:shd w:val="clear" w:color="auto" w:fill="A6A6A6"/>
          </w:tcPr>
          <w:p w14:paraId="48B00850" w14:textId="77777777" w:rsidR="00E41FCF" w:rsidRPr="00FE14A8" w:rsidRDefault="00E41FCF" w:rsidP="00E41FCF">
            <w:pPr>
              <w:spacing w:before="120" w:after="120"/>
              <w:rPr>
                <w:b/>
              </w:rPr>
            </w:pPr>
            <w:r>
              <w:rPr>
                <w:b/>
              </w:rPr>
              <w:t>SECTION 8 - Checklist</w:t>
            </w:r>
          </w:p>
        </w:tc>
      </w:tr>
      <w:tr w:rsidR="00E41FCF" w:rsidRPr="00377712" w14:paraId="00068E44" w14:textId="77777777" w:rsidTr="00347943">
        <w:trPr>
          <w:trHeight w:val="2327"/>
        </w:trPr>
        <w:tc>
          <w:tcPr>
            <w:tcW w:w="10146" w:type="dxa"/>
            <w:gridSpan w:val="2"/>
          </w:tcPr>
          <w:p w14:paraId="23A44F41" w14:textId="77777777" w:rsidR="00E41FCF" w:rsidRPr="00A33B79" w:rsidRDefault="00E41FCF" w:rsidP="00E41FCF">
            <w:pPr>
              <w:jc w:val="right"/>
              <w:rPr>
                <w:rFonts w:cs="Arial"/>
                <w:sz w:val="22"/>
                <w:szCs w:val="22"/>
              </w:rPr>
            </w:pPr>
            <w:r w:rsidRPr="00A33B79">
              <w:rPr>
                <w:rFonts w:cs="Arial"/>
                <w:sz w:val="22"/>
                <w:szCs w:val="22"/>
              </w:rPr>
              <w:t>Please tick</w:t>
            </w:r>
          </w:p>
          <w:p w14:paraId="71813FE2" w14:textId="77777777" w:rsidR="00E41FCF" w:rsidRPr="00A33B79" w:rsidRDefault="00E41FCF" w:rsidP="00E41FCF">
            <w:pPr>
              <w:jc w:val="right"/>
              <w:rPr>
                <w:rFonts w:cs="Arial"/>
                <w:sz w:val="22"/>
                <w:szCs w:val="22"/>
              </w:rPr>
            </w:pPr>
          </w:p>
          <w:p w14:paraId="067CC80D" w14:textId="77777777" w:rsidR="00E41FCF" w:rsidRPr="000E74FC" w:rsidRDefault="00E41FCF" w:rsidP="00E41FCF">
            <w:pPr>
              <w:numPr>
                <w:ilvl w:val="0"/>
                <w:numId w:val="6"/>
              </w:numPr>
              <w:tabs>
                <w:tab w:val="clear" w:pos="720"/>
                <w:tab w:val="num" w:pos="258"/>
                <w:tab w:val="left" w:pos="9046"/>
              </w:tabs>
              <w:ind w:left="258" w:hanging="258"/>
              <w:rPr>
                <w:rFonts w:cs="Arial"/>
                <w:sz w:val="22"/>
                <w:szCs w:val="22"/>
              </w:rPr>
            </w:pPr>
            <w:r w:rsidRPr="00A33B79">
              <w:rPr>
                <w:rFonts w:cs="Arial"/>
                <w:sz w:val="22"/>
                <w:szCs w:val="22"/>
              </w:rPr>
              <w:t>The payment of</w:t>
            </w:r>
            <w:r w:rsidRPr="00F56CF8">
              <w:rPr>
                <w:rFonts w:cs="Arial"/>
                <w:sz w:val="22"/>
                <w:szCs w:val="22"/>
              </w:rPr>
              <w:t xml:space="preserve"> £_______</w:t>
            </w:r>
            <w:r w:rsidRPr="0084281E">
              <w:rPr>
                <w:rFonts w:cs="Arial"/>
                <w:sz w:val="22"/>
                <w:szCs w:val="22"/>
              </w:rPr>
              <w:t xml:space="preserve">. </w:t>
            </w:r>
            <w:r>
              <w:rPr>
                <w:rFonts w:cs="Arial"/>
                <w:color w:val="000000"/>
                <w:sz w:val="22"/>
                <w:szCs w:val="22"/>
                <w:lang w:eastAsia="en-GB"/>
              </w:rPr>
              <w:t>Payment of the fee should be made by bank card please call 01274 432240.</w:t>
            </w:r>
            <w:r w:rsidRPr="000E74FC">
              <w:rPr>
                <w:rFonts w:cs="Arial"/>
                <w:sz w:val="22"/>
                <w:szCs w:val="22"/>
              </w:rPr>
              <w:t xml:space="preserve">                                 </w:t>
            </w:r>
            <w:r>
              <w:rPr>
                <w:rFonts w:cs="Arial"/>
                <w:sz w:val="22"/>
                <w:szCs w:val="22"/>
              </w:rPr>
              <w:t xml:space="preserve">                                                                                                    </w:t>
            </w:r>
            <w:r w:rsidRPr="000E74FC">
              <w:rPr>
                <w:rFonts w:cs="Arial"/>
                <w:sz w:val="22"/>
                <w:szCs w:val="22"/>
              </w:rPr>
              <w:t xml:space="preserve"> </w:t>
            </w:r>
            <w:r w:rsidRPr="000E74FC">
              <w:rPr>
                <w:sz w:val="22"/>
                <w:szCs w:val="22"/>
              </w:rPr>
              <w:fldChar w:fldCharType="begin">
                <w:ffData>
                  <w:name w:val="Check10"/>
                  <w:enabled/>
                  <w:calcOnExit w:val="0"/>
                  <w:checkBox>
                    <w:sizeAuto/>
                    <w:default w:val="0"/>
                  </w:checkBox>
                </w:ffData>
              </w:fldChar>
            </w:r>
            <w:r w:rsidRPr="000E74FC">
              <w:rPr>
                <w:sz w:val="22"/>
                <w:szCs w:val="22"/>
              </w:rPr>
              <w:instrText xml:space="preserve"> FORMCHECKBOX </w:instrText>
            </w:r>
            <w:r w:rsidRPr="000E74FC">
              <w:rPr>
                <w:sz w:val="22"/>
                <w:szCs w:val="22"/>
              </w:rPr>
            </w:r>
            <w:r w:rsidRPr="000E74FC">
              <w:rPr>
                <w:sz w:val="22"/>
                <w:szCs w:val="22"/>
              </w:rPr>
              <w:fldChar w:fldCharType="separate"/>
            </w:r>
            <w:r w:rsidRPr="000E74FC">
              <w:rPr>
                <w:sz w:val="22"/>
                <w:szCs w:val="22"/>
              </w:rPr>
              <w:fldChar w:fldCharType="end"/>
            </w:r>
          </w:p>
          <w:p w14:paraId="7C135371" w14:textId="77777777" w:rsidR="00E41FCF" w:rsidRPr="00A33B79" w:rsidRDefault="00E41FCF" w:rsidP="00E41FCF">
            <w:pPr>
              <w:tabs>
                <w:tab w:val="num" w:pos="258"/>
              </w:tabs>
              <w:ind w:left="258" w:hanging="258"/>
              <w:rPr>
                <w:rFonts w:cs="Arial"/>
                <w:b/>
                <w:sz w:val="22"/>
                <w:szCs w:val="22"/>
              </w:rPr>
            </w:pPr>
          </w:p>
          <w:p w14:paraId="0C750326" w14:textId="77777777" w:rsidR="00E41FCF" w:rsidRPr="000E74FC" w:rsidRDefault="00E41FCF" w:rsidP="00E41FCF">
            <w:pPr>
              <w:numPr>
                <w:ilvl w:val="0"/>
                <w:numId w:val="6"/>
              </w:numPr>
              <w:tabs>
                <w:tab w:val="clear" w:pos="720"/>
                <w:tab w:val="num" w:pos="258"/>
              </w:tabs>
              <w:ind w:left="258" w:hanging="258"/>
              <w:rPr>
                <w:rFonts w:cs="Arial"/>
                <w:sz w:val="22"/>
                <w:szCs w:val="22"/>
              </w:rPr>
            </w:pPr>
            <w:r w:rsidRPr="00A33B79">
              <w:rPr>
                <w:rFonts w:cs="Arial"/>
                <w:sz w:val="22"/>
                <w:szCs w:val="22"/>
              </w:rPr>
              <w:t xml:space="preserve">A Basic Disclosure Certificate is </w:t>
            </w:r>
            <w:r>
              <w:rPr>
                <w:rFonts w:cs="Arial"/>
                <w:sz w:val="22"/>
                <w:szCs w:val="22"/>
              </w:rPr>
              <w:t xml:space="preserve">enclosed for </w:t>
            </w:r>
            <w:r w:rsidRPr="00A33B79">
              <w:rPr>
                <w:rFonts w:cs="Arial"/>
                <w:sz w:val="22"/>
                <w:szCs w:val="22"/>
              </w:rPr>
              <w:t xml:space="preserve">each person named </w:t>
            </w:r>
            <w:r>
              <w:rPr>
                <w:rFonts w:cs="Arial"/>
                <w:sz w:val="22"/>
                <w:szCs w:val="22"/>
              </w:rPr>
              <w:t>in</w:t>
            </w:r>
            <w:r w:rsidRPr="00A33B79">
              <w:rPr>
                <w:rFonts w:cs="Arial"/>
                <w:sz w:val="22"/>
                <w:szCs w:val="22"/>
              </w:rPr>
              <w:t xml:space="preserve"> the application            </w:t>
            </w:r>
            <w:r>
              <w:rPr>
                <w:rFonts w:cs="Arial"/>
                <w:sz w:val="22"/>
                <w:szCs w:val="22"/>
              </w:rPr>
              <w:t xml:space="preserve"> </w:t>
            </w:r>
            <w:r w:rsidRPr="00A33B79">
              <w:rPr>
                <w:rFonts w:cs="Arial"/>
                <w:sz w:val="22"/>
                <w:szCs w:val="22"/>
              </w:rPr>
              <w:t xml:space="preserve">  </w:t>
            </w:r>
            <w:r>
              <w:rPr>
                <w:rFonts w:cs="Arial"/>
                <w:sz w:val="22"/>
                <w:szCs w:val="22"/>
              </w:rPr>
              <w:t xml:space="preserve"> </w:t>
            </w:r>
            <w:r w:rsidRPr="00A33B79">
              <w:rPr>
                <w:rFonts w:cs="Arial"/>
                <w:sz w:val="22"/>
                <w:szCs w:val="22"/>
              </w:rPr>
              <w:t xml:space="preserve"> </w:t>
            </w:r>
            <w:r w:rsidRPr="00A33B79">
              <w:rPr>
                <w:sz w:val="22"/>
                <w:szCs w:val="22"/>
              </w:rPr>
              <w:fldChar w:fldCharType="begin">
                <w:ffData>
                  <w:name w:val="Check10"/>
                  <w:enabled/>
                  <w:calcOnExit w:val="0"/>
                  <w:checkBox>
                    <w:sizeAuto/>
                    <w:default w:val="0"/>
                  </w:checkBox>
                </w:ffData>
              </w:fldChar>
            </w:r>
            <w:r w:rsidRPr="00A33B79">
              <w:rPr>
                <w:sz w:val="22"/>
                <w:szCs w:val="22"/>
              </w:rPr>
              <w:instrText xml:space="preserve"> FORMCHECKBOX </w:instrText>
            </w:r>
            <w:r w:rsidRPr="00A33B79">
              <w:rPr>
                <w:sz w:val="22"/>
                <w:szCs w:val="22"/>
              </w:rPr>
            </w:r>
            <w:r w:rsidRPr="00A33B79">
              <w:rPr>
                <w:sz w:val="22"/>
                <w:szCs w:val="22"/>
              </w:rPr>
              <w:fldChar w:fldCharType="separate"/>
            </w:r>
            <w:r w:rsidRPr="00A33B79">
              <w:rPr>
                <w:sz w:val="22"/>
                <w:szCs w:val="22"/>
              </w:rPr>
              <w:fldChar w:fldCharType="end"/>
            </w:r>
          </w:p>
        </w:tc>
      </w:tr>
    </w:tbl>
    <w:p w14:paraId="168C88CB" w14:textId="77777777" w:rsidR="001B5668" w:rsidRDefault="001B5668"/>
    <w:tbl>
      <w:tblPr>
        <w:tblW w:w="101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6"/>
      </w:tblGrid>
      <w:tr w:rsidR="00347943" w:rsidRPr="00377712" w14:paraId="4E492753" w14:textId="77777777" w:rsidTr="00347943">
        <w:trPr>
          <w:trHeight w:val="401"/>
        </w:trPr>
        <w:tc>
          <w:tcPr>
            <w:tcW w:w="10146" w:type="dxa"/>
            <w:shd w:val="clear" w:color="auto" w:fill="A6A6A6"/>
          </w:tcPr>
          <w:p w14:paraId="28688F2B" w14:textId="77777777" w:rsidR="00347943" w:rsidRPr="00377712" w:rsidRDefault="00347943" w:rsidP="00FE14A8">
            <w:pPr>
              <w:spacing w:before="120" w:after="120"/>
              <w:rPr>
                <w:b/>
              </w:rPr>
            </w:pPr>
            <w:r w:rsidRPr="00377712">
              <w:rPr>
                <w:b/>
                <w:sz w:val="22"/>
                <w:szCs w:val="22"/>
              </w:rPr>
              <w:t xml:space="preserve">SECTION </w:t>
            </w:r>
            <w:r w:rsidR="00E41FCF">
              <w:rPr>
                <w:b/>
                <w:sz w:val="22"/>
                <w:szCs w:val="22"/>
              </w:rPr>
              <w:t>9</w:t>
            </w:r>
            <w:r w:rsidR="00FE14A8">
              <w:rPr>
                <w:b/>
                <w:sz w:val="22"/>
                <w:szCs w:val="22"/>
              </w:rPr>
              <w:t xml:space="preserve"> - </w:t>
            </w:r>
            <w:r w:rsidR="00FE14A8" w:rsidRPr="00377712">
              <w:rPr>
                <w:b/>
                <w:sz w:val="22"/>
                <w:szCs w:val="22"/>
              </w:rPr>
              <w:t xml:space="preserve">Declaration  </w:t>
            </w:r>
          </w:p>
        </w:tc>
      </w:tr>
      <w:tr w:rsidR="00347943" w:rsidRPr="00377712" w14:paraId="7DC1C1F3" w14:textId="77777777" w:rsidTr="00347943">
        <w:trPr>
          <w:trHeight w:val="1200"/>
        </w:trPr>
        <w:tc>
          <w:tcPr>
            <w:tcW w:w="10146" w:type="dxa"/>
          </w:tcPr>
          <w:p w14:paraId="67768673" w14:textId="77777777" w:rsidR="00A43A90" w:rsidRDefault="00A43A90" w:rsidP="00347943">
            <w:pPr>
              <w:rPr>
                <w:sz w:val="22"/>
                <w:szCs w:val="22"/>
              </w:rPr>
            </w:pPr>
          </w:p>
          <w:p w14:paraId="4910C7D0" w14:textId="77777777" w:rsidR="00091F3F" w:rsidRPr="00377712" w:rsidRDefault="00091F3F" w:rsidP="00091F3F">
            <w:r w:rsidRPr="00377712">
              <w:rPr>
                <w:sz w:val="22"/>
                <w:szCs w:val="22"/>
              </w:rPr>
              <w:t xml:space="preserve">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w:t>
            </w:r>
            <w:r>
              <w:rPr>
                <w:sz w:val="22"/>
                <w:szCs w:val="22"/>
              </w:rPr>
              <w:t>Paragraph</w:t>
            </w:r>
            <w:r w:rsidRPr="00377712">
              <w:rPr>
                <w:sz w:val="22"/>
                <w:szCs w:val="22"/>
              </w:rPr>
              <w:t xml:space="preserve"> 5 of the Scrap Metal Dealers Act 2013, for which I may be prosecuted, and if convicted, fined. </w:t>
            </w:r>
          </w:p>
          <w:p w14:paraId="23CE4ED4" w14:textId="77777777" w:rsidR="00091F3F" w:rsidRPr="00377712" w:rsidRDefault="00091F3F" w:rsidP="00091F3F"/>
          <w:p w14:paraId="3CB2F3CE" w14:textId="77777777" w:rsidR="00091F3F" w:rsidRPr="00377712" w:rsidRDefault="00091F3F" w:rsidP="00091F3F">
            <w:r w:rsidRPr="00377712">
              <w:rPr>
                <w:sz w:val="22"/>
                <w:szCs w:val="22"/>
              </w:rPr>
              <w:t xml:space="preserve">I understand that the local authority to whom I make my application may consult other agencies about my suitability to be licensed as a scrap metal dealer, as per </w:t>
            </w:r>
            <w:r>
              <w:rPr>
                <w:sz w:val="22"/>
                <w:szCs w:val="22"/>
              </w:rPr>
              <w:t>S</w:t>
            </w:r>
            <w:r w:rsidRPr="00377712">
              <w:rPr>
                <w:sz w:val="22"/>
                <w:szCs w:val="22"/>
              </w:rPr>
              <w:t>ection 3(7) of the Scrap Metal Dealers Act 2013, and that those other agencies may include other local authorities, the Environment Agency, the Natural Resources Body for Wales, and the police.</w:t>
            </w:r>
          </w:p>
          <w:p w14:paraId="3840090B" w14:textId="77777777" w:rsidR="00091F3F" w:rsidRPr="00377712" w:rsidRDefault="00091F3F" w:rsidP="00091F3F"/>
          <w:p w14:paraId="0BA7B15B" w14:textId="77777777" w:rsidR="00091F3F" w:rsidRPr="00377712" w:rsidRDefault="00091F3F" w:rsidP="00091F3F">
            <w:r w:rsidRPr="00377712">
              <w:rPr>
                <w:sz w:val="22"/>
                <w:szCs w:val="22"/>
              </w:rPr>
              <w:t xml:space="preserve">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w:t>
            </w:r>
            <w:r>
              <w:rPr>
                <w:sz w:val="22"/>
                <w:szCs w:val="22"/>
              </w:rPr>
              <w:t>M</w:t>
            </w:r>
            <w:r w:rsidRPr="00377712">
              <w:rPr>
                <w:sz w:val="22"/>
                <w:szCs w:val="22"/>
              </w:rPr>
              <w:t>etal Dealers Act 2013. I hereby expressly consent to this processing of my data and display of relevant information on the public register.</w:t>
            </w:r>
          </w:p>
          <w:p w14:paraId="3B4BB90A" w14:textId="77777777" w:rsidR="00347943" w:rsidRPr="00377712" w:rsidRDefault="00347943" w:rsidP="00347943"/>
          <w:p w14:paraId="63068B53" w14:textId="77777777" w:rsidR="00FE14A8" w:rsidRDefault="00347943" w:rsidP="00347943">
            <w:pPr>
              <w:rPr>
                <w:sz w:val="22"/>
                <w:szCs w:val="22"/>
              </w:rPr>
            </w:pPr>
            <w:r w:rsidRPr="00377712">
              <w:rPr>
                <w:sz w:val="22"/>
                <w:szCs w:val="22"/>
              </w:rPr>
              <w:t>Signed</w:t>
            </w:r>
            <w:r w:rsidR="00FE14A8">
              <w:rPr>
                <w:sz w:val="22"/>
                <w:szCs w:val="22"/>
              </w:rPr>
              <w:t>: _____________________________________________</w:t>
            </w:r>
            <w:r w:rsidR="00A33B79">
              <w:rPr>
                <w:sz w:val="22"/>
                <w:szCs w:val="22"/>
              </w:rPr>
              <w:t>_</w:t>
            </w:r>
          </w:p>
          <w:p w14:paraId="0D1BCF10" w14:textId="77777777" w:rsidR="00FE14A8" w:rsidRDefault="00FE14A8" w:rsidP="00347943">
            <w:pPr>
              <w:rPr>
                <w:sz w:val="22"/>
                <w:szCs w:val="22"/>
              </w:rPr>
            </w:pPr>
          </w:p>
          <w:p w14:paraId="7EE35F77" w14:textId="77777777" w:rsidR="00FE14A8" w:rsidRDefault="00FE14A8" w:rsidP="00347943">
            <w:pPr>
              <w:rPr>
                <w:sz w:val="22"/>
                <w:szCs w:val="22"/>
              </w:rPr>
            </w:pPr>
            <w:r>
              <w:rPr>
                <w:sz w:val="22"/>
                <w:szCs w:val="22"/>
              </w:rPr>
              <w:t>Name: ______________________________________________</w:t>
            </w:r>
            <w:r w:rsidR="00A33B79">
              <w:rPr>
                <w:sz w:val="22"/>
                <w:szCs w:val="22"/>
              </w:rPr>
              <w:t>_</w:t>
            </w:r>
          </w:p>
          <w:p w14:paraId="73D26372" w14:textId="77777777" w:rsidR="00A33B79" w:rsidRDefault="00A33B79" w:rsidP="00347943">
            <w:pPr>
              <w:rPr>
                <w:sz w:val="22"/>
                <w:szCs w:val="22"/>
              </w:rPr>
            </w:pPr>
          </w:p>
          <w:p w14:paraId="693DF922" w14:textId="77777777" w:rsidR="00FE14A8" w:rsidRDefault="00A33B79" w:rsidP="00347943">
            <w:pPr>
              <w:rPr>
                <w:sz w:val="22"/>
                <w:szCs w:val="22"/>
              </w:rPr>
            </w:pPr>
            <w:r>
              <w:rPr>
                <w:sz w:val="22"/>
                <w:szCs w:val="22"/>
              </w:rPr>
              <w:t xml:space="preserve">Position: </w:t>
            </w:r>
            <w:r w:rsidR="00FE14A8">
              <w:rPr>
                <w:sz w:val="22"/>
                <w:szCs w:val="22"/>
              </w:rPr>
              <w:t>____________________________________________</w:t>
            </w:r>
            <w:r>
              <w:rPr>
                <w:sz w:val="22"/>
                <w:szCs w:val="22"/>
              </w:rPr>
              <w:t>_</w:t>
            </w:r>
          </w:p>
          <w:p w14:paraId="098B7CC6" w14:textId="77777777" w:rsidR="00A33B79" w:rsidRDefault="00A33B79" w:rsidP="00347943">
            <w:pPr>
              <w:rPr>
                <w:sz w:val="22"/>
                <w:szCs w:val="22"/>
              </w:rPr>
            </w:pPr>
          </w:p>
          <w:p w14:paraId="473E6F3A" w14:textId="77777777" w:rsidR="00E777E6" w:rsidRPr="00377712" w:rsidRDefault="00347943" w:rsidP="00347943">
            <w:r w:rsidRPr="00377712">
              <w:rPr>
                <w:sz w:val="22"/>
                <w:szCs w:val="22"/>
              </w:rPr>
              <w:t>Date</w:t>
            </w:r>
            <w:r w:rsidR="00FE14A8">
              <w:rPr>
                <w:sz w:val="22"/>
                <w:szCs w:val="22"/>
              </w:rPr>
              <w:t>: _______________________________________________</w:t>
            </w:r>
            <w:r w:rsidR="00A33B79">
              <w:rPr>
                <w:sz w:val="22"/>
                <w:szCs w:val="22"/>
              </w:rPr>
              <w:t>_</w:t>
            </w:r>
          </w:p>
          <w:p w14:paraId="413DDFDC" w14:textId="77777777" w:rsidR="00347943" w:rsidRPr="00377712" w:rsidRDefault="00347943" w:rsidP="00347943"/>
        </w:tc>
      </w:tr>
    </w:tbl>
    <w:p w14:paraId="0D3A8EFA" w14:textId="77777777" w:rsidR="00347943" w:rsidRPr="00377712" w:rsidRDefault="00347943" w:rsidP="00347943">
      <w:pPr>
        <w:tabs>
          <w:tab w:val="left" w:pos="6780"/>
        </w:tabs>
        <w:rPr>
          <w:sz w:val="22"/>
          <w:szCs w:val="22"/>
        </w:rPr>
      </w:pPr>
    </w:p>
    <w:p w14:paraId="1A8BBE80" w14:textId="77777777" w:rsidR="00A33B79" w:rsidRPr="00A43A90" w:rsidRDefault="00347943" w:rsidP="00A33B79">
      <w:pPr>
        <w:jc w:val="center"/>
        <w:rPr>
          <w:rFonts w:cs="Arial"/>
          <w:b/>
          <w:szCs w:val="24"/>
        </w:rPr>
      </w:pPr>
      <w:r w:rsidRPr="00377712">
        <w:rPr>
          <w:sz w:val="22"/>
          <w:szCs w:val="22"/>
        </w:rPr>
        <w:br w:type="page"/>
      </w:r>
      <w:r w:rsidR="00A33B79" w:rsidRPr="00A43A90">
        <w:rPr>
          <w:rFonts w:cs="Arial"/>
          <w:b/>
          <w:szCs w:val="24"/>
        </w:rPr>
        <w:lastRenderedPageBreak/>
        <w:t xml:space="preserve">Scrap Metal Dealers Act 2013 </w:t>
      </w:r>
    </w:p>
    <w:p w14:paraId="7E17F862" w14:textId="77777777" w:rsidR="00A33B79" w:rsidRPr="00A43A90" w:rsidRDefault="00A33B79" w:rsidP="00A33B79">
      <w:pPr>
        <w:jc w:val="center"/>
        <w:rPr>
          <w:rFonts w:cs="Arial"/>
          <w:b/>
          <w:szCs w:val="24"/>
        </w:rPr>
      </w:pPr>
      <w:r w:rsidRPr="00A43A90">
        <w:rPr>
          <w:rFonts w:cs="Arial"/>
          <w:b/>
          <w:szCs w:val="24"/>
        </w:rPr>
        <w:t>Application for a Scrap Metal Dealer Licence</w:t>
      </w:r>
    </w:p>
    <w:p w14:paraId="78A0B72B" w14:textId="77777777" w:rsidR="00A33B79" w:rsidRPr="00A43A90" w:rsidRDefault="00A33B79" w:rsidP="00A33B79">
      <w:pPr>
        <w:jc w:val="center"/>
        <w:rPr>
          <w:rFonts w:cs="Arial"/>
          <w:b/>
          <w:szCs w:val="24"/>
        </w:rPr>
      </w:pPr>
    </w:p>
    <w:p w14:paraId="489FD84B" w14:textId="77777777" w:rsidR="00A33B79" w:rsidRPr="00A43A90" w:rsidRDefault="00A33B79" w:rsidP="00A33B79">
      <w:pPr>
        <w:jc w:val="center"/>
        <w:rPr>
          <w:rFonts w:cs="Arial"/>
          <w:b/>
          <w:szCs w:val="24"/>
        </w:rPr>
      </w:pPr>
      <w:r w:rsidRPr="00A43A90">
        <w:rPr>
          <w:rFonts w:cs="Arial"/>
          <w:b/>
          <w:szCs w:val="24"/>
        </w:rPr>
        <w:t xml:space="preserve">Guidance </w:t>
      </w:r>
    </w:p>
    <w:p w14:paraId="37398FD6" w14:textId="77777777" w:rsidR="00347943" w:rsidRPr="001A4048" w:rsidRDefault="00A33B79" w:rsidP="00347943">
      <w:pPr>
        <w:rPr>
          <w:rFonts w:cs="Arial"/>
          <w:b/>
          <w:szCs w:val="24"/>
          <w:u w:val="single"/>
        </w:rPr>
      </w:pPr>
      <w:r w:rsidRPr="001A4048">
        <w:rPr>
          <w:rFonts w:cs="Arial"/>
          <w:b/>
          <w:szCs w:val="24"/>
          <w:u w:val="single"/>
        </w:rPr>
        <w:t>General</w:t>
      </w:r>
    </w:p>
    <w:p w14:paraId="364FCF5F" w14:textId="77777777" w:rsidR="00A33B79" w:rsidRPr="00A43A90" w:rsidRDefault="00A33B79" w:rsidP="00347943">
      <w:pPr>
        <w:rPr>
          <w:rFonts w:cs="Arial"/>
          <w:szCs w:val="24"/>
        </w:rPr>
      </w:pPr>
    </w:p>
    <w:p w14:paraId="2ED3460E" w14:textId="77777777" w:rsidR="00F06702" w:rsidRDefault="00F06702" w:rsidP="00F06702">
      <w:pPr>
        <w:rPr>
          <w:rFonts w:cs="Arial"/>
          <w:szCs w:val="24"/>
        </w:rPr>
      </w:pPr>
      <w:r w:rsidRPr="00E92C2A">
        <w:rPr>
          <w:rFonts w:cs="Arial"/>
          <w:szCs w:val="24"/>
        </w:rPr>
        <w:t>A scrap metal dealer is defined</w:t>
      </w:r>
      <w:r>
        <w:rPr>
          <w:rFonts w:cs="Arial"/>
          <w:szCs w:val="24"/>
        </w:rPr>
        <w:t xml:space="preserve"> as:</w:t>
      </w:r>
    </w:p>
    <w:p w14:paraId="7A33590E" w14:textId="77777777" w:rsidR="00F06702" w:rsidRDefault="00F06702" w:rsidP="00F06702">
      <w:pPr>
        <w:rPr>
          <w:rFonts w:cs="Arial"/>
          <w:szCs w:val="24"/>
        </w:rPr>
      </w:pPr>
    </w:p>
    <w:p w14:paraId="1EEC635A" w14:textId="77777777" w:rsidR="00F06702" w:rsidRDefault="00F06702" w:rsidP="00F06702">
      <w:pPr>
        <w:tabs>
          <w:tab w:val="left" w:pos="567"/>
        </w:tabs>
        <w:ind w:left="567" w:hanging="567"/>
        <w:rPr>
          <w:rFonts w:cs="Arial"/>
          <w:szCs w:val="24"/>
        </w:rPr>
      </w:pPr>
      <w:r>
        <w:rPr>
          <w:rFonts w:cs="Arial"/>
          <w:szCs w:val="24"/>
        </w:rPr>
        <w:t xml:space="preserve">(a) </w:t>
      </w:r>
      <w:r>
        <w:rPr>
          <w:rFonts w:cs="Arial"/>
          <w:szCs w:val="24"/>
        </w:rPr>
        <w:tab/>
      </w:r>
      <w:r w:rsidRPr="00E92C2A">
        <w:rPr>
          <w:rFonts w:cs="Arial"/>
          <w:szCs w:val="24"/>
        </w:rPr>
        <w:t xml:space="preserve">someone carrying on a business which consists wholly or in part of buying or selling scrap metal, </w:t>
      </w:r>
      <w:proofErr w:type="gramStart"/>
      <w:r w:rsidRPr="00E92C2A">
        <w:rPr>
          <w:rFonts w:cs="Arial"/>
          <w:szCs w:val="24"/>
        </w:rPr>
        <w:t>whether or not</w:t>
      </w:r>
      <w:proofErr w:type="gramEnd"/>
      <w:r w:rsidRPr="00E92C2A">
        <w:rPr>
          <w:rFonts w:cs="Arial"/>
          <w:szCs w:val="24"/>
        </w:rPr>
        <w:t xml:space="preserve"> the metal is sold in the form in whic</w:t>
      </w:r>
      <w:r>
        <w:rPr>
          <w:rFonts w:cs="Arial"/>
          <w:szCs w:val="24"/>
        </w:rPr>
        <w:t>h it is bought, or</w:t>
      </w:r>
    </w:p>
    <w:p w14:paraId="6DAC3182" w14:textId="77777777" w:rsidR="00F06702" w:rsidRDefault="00F06702" w:rsidP="00F06702">
      <w:pPr>
        <w:tabs>
          <w:tab w:val="left" w:pos="567"/>
        </w:tabs>
        <w:ind w:left="567" w:hanging="567"/>
        <w:rPr>
          <w:rFonts w:cs="Arial"/>
          <w:szCs w:val="24"/>
        </w:rPr>
      </w:pPr>
      <w:r>
        <w:rPr>
          <w:rFonts w:cs="Arial"/>
          <w:szCs w:val="24"/>
        </w:rPr>
        <w:t xml:space="preserve">(b) </w:t>
      </w:r>
      <w:r>
        <w:rPr>
          <w:rFonts w:cs="Arial"/>
          <w:szCs w:val="24"/>
        </w:rPr>
        <w:tab/>
        <w:t>someone carrying on business as a motor salvage operator.</w:t>
      </w:r>
    </w:p>
    <w:p w14:paraId="01F442D0" w14:textId="77777777" w:rsidR="00F06702" w:rsidRDefault="00F06702" w:rsidP="00F06702">
      <w:pPr>
        <w:rPr>
          <w:rFonts w:cs="Arial"/>
          <w:szCs w:val="24"/>
        </w:rPr>
      </w:pPr>
    </w:p>
    <w:p w14:paraId="12B3DF56" w14:textId="77777777" w:rsidR="00F06702" w:rsidRDefault="00F06702" w:rsidP="00F06702">
      <w:pPr>
        <w:rPr>
          <w:rFonts w:cs="Arial"/>
          <w:szCs w:val="24"/>
        </w:rPr>
      </w:pPr>
      <w:r>
        <w:rPr>
          <w:rFonts w:cs="Arial"/>
          <w:szCs w:val="24"/>
        </w:rPr>
        <w:t xml:space="preserve">A person carries on business as a motor salvage operator if the business consists of </w:t>
      </w:r>
      <w:r w:rsidRPr="00C6394C">
        <w:rPr>
          <w:rFonts w:cs="Arial"/>
          <w:snapToGrid/>
          <w:szCs w:val="24"/>
          <w:lang w:eastAsia="en-GB"/>
        </w:rPr>
        <w:t>recovering salvageable parts from motor vehicles for re-use or sale and subsequently selling or disposing of the rest of the vehicle for scrap and/or buying written-off vehicles and repairing and reselling them</w:t>
      </w:r>
      <w:r>
        <w:rPr>
          <w:rFonts w:cs="Arial"/>
          <w:snapToGrid/>
          <w:szCs w:val="24"/>
          <w:lang w:eastAsia="en-GB"/>
        </w:rPr>
        <w:t>.</w:t>
      </w:r>
    </w:p>
    <w:p w14:paraId="198B9B72" w14:textId="77777777" w:rsidR="00F06702" w:rsidRDefault="00F06702" w:rsidP="00F06702">
      <w:pPr>
        <w:rPr>
          <w:rFonts w:cs="Arial"/>
          <w:szCs w:val="24"/>
        </w:rPr>
      </w:pPr>
    </w:p>
    <w:p w14:paraId="1BD72D8C" w14:textId="77777777" w:rsidR="00F06702" w:rsidRDefault="00F06702" w:rsidP="00F06702">
      <w:pPr>
        <w:rPr>
          <w:rFonts w:cs="Arial"/>
          <w:snapToGrid/>
          <w:szCs w:val="24"/>
          <w:lang w:eastAsia="en-GB"/>
        </w:rPr>
      </w:pPr>
      <w:r w:rsidRPr="00C6394C">
        <w:rPr>
          <w:rFonts w:cs="Arial"/>
          <w:snapToGrid/>
          <w:szCs w:val="24"/>
          <w:lang w:eastAsia="en-GB"/>
        </w:rPr>
        <w:t>Scrap metal includes any old, waste or discarded metal or metallic material and any product</w:t>
      </w:r>
      <w:r>
        <w:rPr>
          <w:rFonts w:cs="Arial"/>
          <w:snapToGrid/>
          <w:szCs w:val="24"/>
          <w:lang w:eastAsia="en-GB"/>
        </w:rPr>
        <w:t xml:space="preserve"> or </w:t>
      </w:r>
      <w:r w:rsidRPr="00C6394C">
        <w:rPr>
          <w:rFonts w:cs="Arial"/>
          <w:snapToGrid/>
          <w:szCs w:val="24"/>
          <w:lang w:eastAsia="en-GB"/>
        </w:rPr>
        <w:t>article which is made from or contains metal and is broken, worn out or regarded by its last holder as having reached the end of its useful life</w:t>
      </w:r>
      <w:r>
        <w:rPr>
          <w:rFonts w:cs="Arial"/>
          <w:snapToGrid/>
          <w:szCs w:val="24"/>
          <w:lang w:eastAsia="en-GB"/>
        </w:rPr>
        <w:t xml:space="preserve"> (gold and silver are not classed as scrap metal)</w:t>
      </w:r>
      <w:r w:rsidRPr="00C6394C">
        <w:rPr>
          <w:rFonts w:cs="Arial"/>
          <w:snapToGrid/>
          <w:szCs w:val="24"/>
          <w:lang w:eastAsia="en-GB"/>
        </w:rPr>
        <w:t>.</w:t>
      </w:r>
    </w:p>
    <w:p w14:paraId="28FB1220" w14:textId="77777777" w:rsidR="00A33B79" w:rsidRPr="00A43A90" w:rsidRDefault="00A33B79" w:rsidP="00A33B79">
      <w:pPr>
        <w:rPr>
          <w:rFonts w:cs="Arial"/>
          <w:b/>
          <w:szCs w:val="24"/>
        </w:rPr>
      </w:pPr>
    </w:p>
    <w:p w14:paraId="42F32D4B" w14:textId="77777777" w:rsidR="00A33B79" w:rsidRPr="00A43A90" w:rsidRDefault="00A33B79" w:rsidP="00A33B79">
      <w:pPr>
        <w:rPr>
          <w:rFonts w:cs="Arial"/>
          <w:szCs w:val="24"/>
        </w:rPr>
      </w:pPr>
      <w:r w:rsidRPr="00A43A90">
        <w:rPr>
          <w:rFonts w:cs="Arial"/>
          <w:szCs w:val="24"/>
        </w:rPr>
        <w:t xml:space="preserve">There will be two types of licences under the act, which last for three </w:t>
      </w:r>
      <w:proofErr w:type="gramStart"/>
      <w:r w:rsidRPr="00A43A90">
        <w:rPr>
          <w:rFonts w:cs="Arial"/>
          <w:szCs w:val="24"/>
        </w:rPr>
        <w:t>years;</w:t>
      </w:r>
      <w:proofErr w:type="gramEnd"/>
    </w:p>
    <w:p w14:paraId="061D5DA8" w14:textId="77777777" w:rsidR="00A33B79" w:rsidRPr="00A43A90" w:rsidRDefault="00A33B79" w:rsidP="00A33B79">
      <w:pPr>
        <w:rPr>
          <w:rFonts w:cs="Arial"/>
          <w:szCs w:val="24"/>
        </w:rPr>
      </w:pPr>
    </w:p>
    <w:p w14:paraId="2F9EAD7B" w14:textId="77777777" w:rsidR="00A33B79" w:rsidRPr="00A43A90" w:rsidRDefault="00A33B79" w:rsidP="00A33B79">
      <w:pPr>
        <w:widowControl/>
        <w:numPr>
          <w:ilvl w:val="0"/>
          <w:numId w:val="5"/>
        </w:numPr>
        <w:rPr>
          <w:rFonts w:cs="Arial"/>
          <w:b/>
          <w:szCs w:val="24"/>
        </w:rPr>
      </w:pPr>
      <w:r w:rsidRPr="00A43A90">
        <w:rPr>
          <w:rFonts w:cs="Arial"/>
          <w:b/>
          <w:szCs w:val="24"/>
        </w:rPr>
        <w:t xml:space="preserve">Site Licence </w:t>
      </w:r>
    </w:p>
    <w:p w14:paraId="75720B0B" w14:textId="77777777" w:rsidR="00A33B79" w:rsidRPr="00A43A90" w:rsidRDefault="00A33B79" w:rsidP="00A33B79">
      <w:pPr>
        <w:pStyle w:val="ListParagraph1"/>
      </w:pPr>
      <w:r w:rsidRPr="00A43A90">
        <w:t xml:space="preserve">Site licences allow the dealer to operate from the sites named in the licence and allows the licensee to transport scrap metal to and from those sites from any local authority area. A site manager </w:t>
      </w:r>
      <w:proofErr w:type="gramStart"/>
      <w:r w:rsidRPr="00A43A90">
        <w:t>has to</w:t>
      </w:r>
      <w:proofErr w:type="gramEnd"/>
      <w:r w:rsidRPr="00A43A90">
        <w:t xml:space="preserve"> be named for each site. </w:t>
      </w:r>
    </w:p>
    <w:p w14:paraId="331E8A27" w14:textId="77777777" w:rsidR="00A33B79" w:rsidRPr="00A43A90" w:rsidRDefault="00A33B79" w:rsidP="00A33B79">
      <w:pPr>
        <w:ind w:left="360"/>
        <w:rPr>
          <w:rFonts w:cs="Arial"/>
          <w:szCs w:val="24"/>
        </w:rPr>
      </w:pPr>
    </w:p>
    <w:p w14:paraId="35A6B609" w14:textId="77777777" w:rsidR="00A33B79" w:rsidRPr="00A43A90" w:rsidRDefault="00A33B79" w:rsidP="00A33B79">
      <w:pPr>
        <w:widowControl/>
        <w:numPr>
          <w:ilvl w:val="0"/>
          <w:numId w:val="5"/>
        </w:numPr>
        <w:rPr>
          <w:rFonts w:cs="Arial"/>
          <w:b/>
          <w:szCs w:val="24"/>
        </w:rPr>
      </w:pPr>
      <w:r w:rsidRPr="00A43A90">
        <w:rPr>
          <w:rFonts w:cs="Arial"/>
          <w:b/>
          <w:szCs w:val="24"/>
        </w:rPr>
        <w:t>Collector’s Licence</w:t>
      </w:r>
    </w:p>
    <w:p w14:paraId="57A25621" w14:textId="77777777" w:rsidR="00A33B79" w:rsidRPr="00A43A90" w:rsidRDefault="00A33B79" w:rsidP="00A33B79">
      <w:pPr>
        <w:pStyle w:val="ListParagraph1"/>
      </w:pPr>
      <w:r w:rsidRPr="00A43A90">
        <w:t xml:space="preserve">This allows the licensee to operate as a collector </w:t>
      </w:r>
      <w:proofErr w:type="gramStart"/>
      <w:r w:rsidRPr="00A43A90">
        <w:t>in the area of</w:t>
      </w:r>
      <w:proofErr w:type="gramEnd"/>
      <w:r w:rsidRPr="00A43A90">
        <w:t xml:space="preserve"> the issuing local authority. It does not allow the collector to operate in any other local authority area, so a separate licence </w:t>
      </w:r>
      <w:proofErr w:type="gramStart"/>
      <w:r w:rsidRPr="00A43A90">
        <w:t>has to</w:t>
      </w:r>
      <w:proofErr w:type="gramEnd"/>
      <w:r w:rsidRPr="00A43A90">
        <w:t xml:space="preserve"> be obtained from each council the collector wishes to operate in. The licence does not authorise the licensee to operate a site; to do so they will need a site licence from the relevant local authority. </w:t>
      </w:r>
    </w:p>
    <w:p w14:paraId="09CF082F" w14:textId="77777777" w:rsidR="00A33B79" w:rsidRPr="00A43A90" w:rsidRDefault="00A33B79" w:rsidP="00A33B79">
      <w:pPr>
        <w:pStyle w:val="ListParagraph1"/>
      </w:pPr>
    </w:p>
    <w:p w14:paraId="66799E88" w14:textId="77777777" w:rsidR="00A33B79" w:rsidRPr="00A43A90" w:rsidRDefault="00A33B79" w:rsidP="00A33B79">
      <w:pPr>
        <w:pStyle w:val="ListParagraph1"/>
      </w:pPr>
      <w:r w:rsidRPr="00A43A90">
        <w:t xml:space="preserve">A dealer can only hold one type of licence in any one local authority area. </w:t>
      </w:r>
    </w:p>
    <w:p w14:paraId="62C3AEBB" w14:textId="77777777" w:rsidR="00A33B79" w:rsidRPr="00A43A90" w:rsidRDefault="00A33B79" w:rsidP="00347943">
      <w:pPr>
        <w:rPr>
          <w:rFonts w:cs="Arial"/>
          <w:szCs w:val="24"/>
        </w:rPr>
      </w:pPr>
    </w:p>
    <w:p w14:paraId="08132849" w14:textId="77777777" w:rsidR="00A43A90" w:rsidRPr="001A4048" w:rsidRDefault="00A43A90" w:rsidP="00347943">
      <w:pPr>
        <w:rPr>
          <w:rFonts w:cs="Arial"/>
          <w:b/>
          <w:szCs w:val="24"/>
          <w:u w:val="single"/>
        </w:rPr>
      </w:pPr>
      <w:r w:rsidRPr="001A4048">
        <w:rPr>
          <w:rFonts w:cs="Arial"/>
          <w:b/>
          <w:szCs w:val="24"/>
          <w:u w:val="single"/>
        </w:rPr>
        <w:t xml:space="preserve">Application Form </w:t>
      </w:r>
    </w:p>
    <w:p w14:paraId="61FD1EA8" w14:textId="77777777" w:rsidR="00A33B79" w:rsidRPr="00A43A90" w:rsidRDefault="00A33B79" w:rsidP="00347943">
      <w:pPr>
        <w:rPr>
          <w:rFonts w:cs="Arial"/>
          <w:szCs w:val="24"/>
        </w:rPr>
      </w:pPr>
    </w:p>
    <w:p w14:paraId="468DFE54" w14:textId="77777777" w:rsidR="00A43A90" w:rsidRPr="001A4048" w:rsidRDefault="00A43A90" w:rsidP="00347943">
      <w:pPr>
        <w:rPr>
          <w:rFonts w:cs="Arial"/>
          <w:szCs w:val="24"/>
          <w:u w:val="single"/>
        </w:rPr>
      </w:pPr>
      <w:r w:rsidRPr="001A4048">
        <w:rPr>
          <w:rFonts w:cs="Arial"/>
          <w:szCs w:val="24"/>
          <w:u w:val="single"/>
        </w:rPr>
        <w:t xml:space="preserve">Section 1 – Application </w:t>
      </w:r>
      <w:r w:rsidR="007D70CE">
        <w:rPr>
          <w:rFonts w:cs="Arial"/>
          <w:szCs w:val="24"/>
          <w:u w:val="single"/>
        </w:rPr>
        <w:t>T</w:t>
      </w:r>
      <w:r w:rsidRPr="001A4048">
        <w:rPr>
          <w:rFonts w:cs="Arial"/>
          <w:szCs w:val="24"/>
          <w:u w:val="single"/>
        </w:rPr>
        <w:t>ype</w:t>
      </w:r>
    </w:p>
    <w:p w14:paraId="5062BA8D" w14:textId="77777777" w:rsidR="00A43A90" w:rsidRPr="00A43A90" w:rsidRDefault="00A43A90" w:rsidP="00347943">
      <w:pPr>
        <w:rPr>
          <w:rFonts w:cs="Arial"/>
          <w:szCs w:val="24"/>
        </w:rPr>
      </w:pPr>
    </w:p>
    <w:p w14:paraId="769B8B7C" w14:textId="77777777" w:rsidR="007D70CE" w:rsidRDefault="007D70CE" w:rsidP="007D70CE">
      <w:pPr>
        <w:rPr>
          <w:rFonts w:cs="Arial"/>
          <w:szCs w:val="24"/>
        </w:rPr>
      </w:pPr>
      <w:r w:rsidRPr="00E92C2A">
        <w:rPr>
          <w:rFonts w:cs="Arial"/>
          <w:szCs w:val="24"/>
        </w:rPr>
        <w:t>Please state the type of application</w:t>
      </w:r>
      <w:r>
        <w:rPr>
          <w:rFonts w:cs="Arial"/>
          <w:szCs w:val="24"/>
        </w:rPr>
        <w:t xml:space="preserve"> being</w:t>
      </w:r>
      <w:r w:rsidRPr="00E92C2A">
        <w:rPr>
          <w:rFonts w:cs="Arial"/>
          <w:szCs w:val="24"/>
        </w:rPr>
        <w:t xml:space="preserve"> made and provide the licence number of an</w:t>
      </w:r>
      <w:r>
        <w:rPr>
          <w:rFonts w:cs="Arial"/>
          <w:szCs w:val="24"/>
        </w:rPr>
        <w:t>y existing licences held by you or the company</w:t>
      </w:r>
    </w:p>
    <w:p w14:paraId="48431333" w14:textId="77777777" w:rsidR="007D70CE" w:rsidRDefault="007D70CE" w:rsidP="007D70CE">
      <w:pPr>
        <w:rPr>
          <w:rFonts w:cs="Arial"/>
          <w:szCs w:val="24"/>
        </w:rPr>
      </w:pPr>
    </w:p>
    <w:p w14:paraId="50446ECF" w14:textId="77777777" w:rsidR="007D70CE" w:rsidRPr="00E92C2A" w:rsidRDefault="007D70CE" w:rsidP="007D70CE">
      <w:pPr>
        <w:rPr>
          <w:rFonts w:cs="Arial"/>
          <w:szCs w:val="24"/>
        </w:rPr>
      </w:pPr>
      <w:r>
        <w:rPr>
          <w:rFonts w:cs="Arial"/>
          <w:szCs w:val="24"/>
        </w:rPr>
        <w:t>This form can be used to vary a current licence to change any licence details, e.g. names and addresses of directors and site managers etc. If you wish to apply to vary the licence type, i.e. a Site Licence to a Collectors Licence, please complete a Collectors Licence application form.</w:t>
      </w:r>
    </w:p>
    <w:p w14:paraId="6C5BC886" w14:textId="77777777" w:rsidR="00A43A90" w:rsidRPr="00A43A90" w:rsidRDefault="00A43A90" w:rsidP="00347943">
      <w:pPr>
        <w:rPr>
          <w:rFonts w:cs="Arial"/>
          <w:szCs w:val="24"/>
        </w:rPr>
      </w:pPr>
    </w:p>
    <w:p w14:paraId="1828A7E8" w14:textId="77777777" w:rsidR="00347943" w:rsidRPr="001A4048" w:rsidRDefault="00347943" w:rsidP="00347943">
      <w:pPr>
        <w:contextualSpacing/>
        <w:rPr>
          <w:rFonts w:cs="Arial"/>
          <w:szCs w:val="24"/>
          <w:u w:val="single"/>
        </w:rPr>
      </w:pPr>
      <w:r w:rsidRPr="001A4048">
        <w:rPr>
          <w:rFonts w:cs="Arial"/>
          <w:szCs w:val="24"/>
          <w:u w:val="single"/>
        </w:rPr>
        <w:t xml:space="preserve">Section 2 – </w:t>
      </w:r>
      <w:r w:rsidR="00A43A90" w:rsidRPr="001A4048">
        <w:rPr>
          <w:rFonts w:cs="Arial"/>
          <w:szCs w:val="24"/>
          <w:u w:val="single"/>
        </w:rPr>
        <w:t>Existing Permits</w:t>
      </w:r>
    </w:p>
    <w:p w14:paraId="6ABE200F" w14:textId="77777777" w:rsidR="00347943" w:rsidRPr="00A43A90" w:rsidRDefault="00347943" w:rsidP="00347943">
      <w:pPr>
        <w:contextualSpacing/>
        <w:rPr>
          <w:rFonts w:cs="Arial"/>
          <w:szCs w:val="24"/>
        </w:rPr>
      </w:pPr>
    </w:p>
    <w:p w14:paraId="1AE0C2CF" w14:textId="77777777" w:rsidR="007D70CE" w:rsidRPr="00E92C2A" w:rsidRDefault="007D70CE" w:rsidP="007D70CE">
      <w:pPr>
        <w:contextualSpacing/>
        <w:rPr>
          <w:rFonts w:cs="Arial"/>
          <w:szCs w:val="24"/>
        </w:rPr>
      </w:pPr>
      <w:r w:rsidRPr="00E92C2A">
        <w:rPr>
          <w:rFonts w:cs="Arial"/>
          <w:szCs w:val="24"/>
        </w:rPr>
        <w:t>This section asks for details of any other scrap metal licences you</w:t>
      </w:r>
      <w:r>
        <w:rPr>
          <w:rFonts w:cs="Arial"/>
          <w:szCs w:val="24"/>
        </w:rPr>
        <w:t xml:space="preserve"> or the company </w:t>
      </w:r>
      <w:r w:rsidRPr="00E92C2A">
        <w:rPr>
          <w:rFonts w:cs="Arial"/>
          <w:szCs w:val="24"/>
        </w:rPr>
        <w:t>hold</w:t>
      </w:r>
      <w:r>
        <w:rPr>
          <w:rFonts w:cs="Arial"/>
          <w:szCs w:val="24"/>
        </w:rPr>
        <w:t>s</w:t>
      </w:r>
      <w:r w:rsidRPr="00E92C2A">
        <w:rPr>
          <w:rFonts w:cs="Arial"/>
          <w:szCs w:val="24"/>
        </w:rPr>
        <w:t xml:space="preserve">. Please make sure you include the licence number so that we can check this against the national register. </w:t>
      </w:r>
    </w:p>
    <w:p w14:paraId="3B9E2D22" w14:textId="77777777" w:rsidR="007D70CE" w:rsidRPr="00E92C2A" w:rsidRDefault="007D70CE" w:rsidP="007D70CE">
      <w:pPr>
        <w:contextualSpacing/>
        <w:rPr>
          <w:rStyle w:val="A2"/>
          <w:rFonts w:ascii="Arial" w:hAnsi="Arial" w:cs="Arial"/>
          <w:color w:val="auto"/>
          <w:sz w:val="24"/>
          <w:szCs w:val="24"/>
        </w:rPr>
      </w:pPr>
      <w:proofErr w:type="gramStart"/>
      <w:r w:rsidRPr="00E92C2A">
        <w:rPr>
          <w:rFonts w:cs="Arial"/>
          <w:szCs w:val="24"/>
        </w:rPr>
        <w:lastRenderedPageBreak/>
        <w:t>In order to</w:t>
      </w:r>
      <w:proofErr w:type="gramEnd"/>
      <w:r w:rsidRPr="00E92C2A">
        <w:rPr>
          <w:rFonts w:cs="Arial"/>
          <w:szCs w:val="24"/>
        </w:rPr>
        <w:t xml:space="preserve"> carry on your </w:t>
      </w:r>
      <w:proofErr w:type="gramStart"/>
      <w:r w:rsidRPr="00E92C2A">
        <w:rPr>
          <w:rFonts w:cs="Arial"/>
          <w:szCs w:val="24"/>
        </w:rPr>
        <w:t>business</w:t>
      </w:r>
      <w:proofErr w:type="gramEnd"/>
      <w:r w:rsidRPr="00E92C2A">
        <w:rPr>
          <w:rFonts w:cs="Arial"/>
          <w:szCs w:val="24"/>
        </w:rPr>
        <w:t xml:space="preserve"> you may</w:t>
      </w:r>
      <w:r>
        <w:rPr>
          <w:rFonts w:cs="Arial"/>
          <w:szCs w:val="24"/>
        </w:rPr>
        <w:t xml:space="preserve"> also</w:t>
      </w:r>
      <w:r w:rsidRPr="00E92C2A">
        <w:rPr>
          <w:rFonts w:cs="Arial"/>
          <w:szCs w:val="24"/>
        </w:rPr>
        <w:t xml:space="preserve"> need to hold other environmental permits or licences that we should know about. For instance, </w:t>
      </w:r>
      <w:r w:rsidRPr="00E92C2A">
        <w:rPr>
          <w:rStyle w:val="A2"/>
          <w:rFonts w:ascii="Arial" w:hAnsi="Arial" w:cs="Arial"/>
          <w:color w:val="auto"/>
          <w:sz w:val="24"/>
          <w:szCs w:val="24"/>
        </w:rPr>
        <w:t xml:space="preserve">if you carry waste as part of your business it is a legal requirement to register as a waste carrier. This includes transporting waste while travelling from job to job, to a storage place for disposal later, or to a waste disposal company or waste site. For more information on this, or to register call: 03708 506506 or visit: </w:t>
      </w:r>
      <w:hyperlink r:id="rId13" w:history="1">
        <w:r w:rsidRPr="00E92C2A">
          <w:rPr>
            <w:rStyle w:val="Hyperlink"/>
            <w:rFonts w:cs="Arial"/>
            <w:color w:val="auto"/>
            <w:szCs w:val="24"/>
          </w:rPr>
          <w:t>www.environment-agency.gov.uk/wastecarriers</w:t>
        </w:r>
      </w:hyperlink>
      <w:r>
        <w:rPr>
          <w:rFonts w:cs="Arial"/>
          <w:szCs w:val="24"/>
        </w:rPr>
        <w:t xml:space="preserve">. </w:t>
      </w:r>
      <w:r w:rsidRPr="00E92C2A">
        <w:rPr>
          <w:rStyle w:val="A2"/>
          <w:rFonts w:ascii="Arial" w:hAnsi="Arial" w:cs="Arial"/>
          <w:color w:val="auto"/>
          <w:sz w:val="24"/>
          <w:szCs w:val="24"/>
        </w:rPr>
        <w:t xml:space="preserve"> </w:t>
      </w:r>
    </w:p>
    <w:p w14:paraId="3E363217" w14:textId="77777777" w:rsidR="00347943" w:rsidRPr="00A43A90" w:rsidRDefault="00347943" w:rsidP="00347943">
      <w:pPr>
        <w:contextualSpacing/>
        <w:rPr>
          <w:rFonts w:cs="Arial"/>
          <w:color w:val="FF0000"/>
          <w:szCs w:val="24"/>
        </w:rPr>
      </w:pPr>
    </w:p>
    <w:p w14:paraId="402C73CC" w14:textId="77777777" w:rsidR="00347943" w:rsidRPr="001A4048" w:rsidRDefault="00347943" w:rsidP="00347943">
      <w:pPr>
        <w:contextualSpacing/>
        <w:rPr>
          <w:rFonts w:cs="Arial"/>
          <w:szCs w:val="24"/>
          <w:u w:val="single"/>
        </w:rPr>
      </w:pPr>
      <w:r w:rsidRPr="001A4048">
        <w:rPr>
          <w:rFonts w:cs="Arial"/>
          <w:szCs w:val="24"/>
          <w:u w:val="single"/>
        </w:rPr>
        <w:t xml:space="preserve">Section 3 – </w:t>
      </w:r>
      <w:r w:rsidR="007D70CE">
        <w:rPr>
          <w:rFonts w:cs="Arial"/>
          <w:szCs w:val="24"/>
          <w:u w:val="single"/>
        </w:rPr>
        <w:t>Licence D</w:t>
      </w:r>
      <w:r w:rsidR="00A43A90" w:rsidRPr="001A4048">
        <w:rPr>
          <w:rFonts w:cs="Arial"/>
          <w:szCs w:val="24"/>
          <w:u w:val="single"/>
        </w:rPr>
        <w:t>etails</w:t>
      </w:r>
    </w:p>
    <w:p w14:paraId="046331FA" w14:textId="77777777" w:rsidR="00347943" w:rsidRPr="00A43A90" w:rsidRDefault="00347943" w:rsidP="00347943">
      <w:pPr>
        <w:contextualSpacing/>
        <w:rPr>
          <w:rFonts w:cs="Arial"/>
          <w:szCs w:val="24"/>
        </w:rPr>
      </w:pPr>
    </w:p>
    <w:p w14:paraId="6C8107A1" w14:textId="77777777" w:rsidR="00AF0701" w:rsidRDefault="00A43A90" w:rsidP="00347943">
      <w:pPr>
        <w:contextualSpacing/>
        <w:rPr>
          <w:rFonts w:cs="Arial"/>
          <w:szCs w:val="24"/>
        </w:rPr>
      </w:pPr>
      <w:r w:rsidRPr="00A43A90">
        <w:rPr>
          <w:rFonts w:cs="Arial"/>
          <w:szCs w:val="24"/>
        </w:rPr>
        <w:t xml:space="preserve">This section should be completed in the name of the person who will hold the site licence. </w:t>
      </w:r>
    </w:p>
    <w:p w14:paraId="2D0E9417" w14:textId="77777777" w:rsidR="00AF0701" w:rsidRDefault="00AF0701" w:rsidP="00347943">
      <w:pPr>
        <w:contextualSpacing/>
        <w:rPr>
          <w:rFonts w:cs="Arial"/>
          <w:szCs w:val="24"/>
        </w:rPr>
      </w:pPr>
    </w:p>
    <w:p w14:paraId="2353FFB6" w14:textId="77777777" w:rsidR="00347943" w:rsidRPr="001067A0" w:rsidRDefault="00347943" w:rsidP="00347943">
      <w:pPr>
        <w:contextualSpacing/>
        <w:rPr>
          <w:rFonts w:cs="Arial"/>
          <w:szCs w:val="24"/>
        </w:rPr>
      </w:pPr>
      <w:r w:rsidRPr="00A43A90">
        <w:rPr>
          <w:rFonts w:cs="Arial"/>
          <w:szCs w:val="24"/>
        </w:rPr>
        <w:t xml:space="preserve">As well as details about you and your business, we will also need details of any directors or partners involved in the business including their home address. We also need to know the address of the site or sites you want the licence for, as well as the details of each site manager responsible for that site. These details are required by law </w:t>
      </w:r>
      <w:proofErr w:type="gramStart"/>
      <w:r w:rsidRPr="00A43A90">
        <w:rPr>
          <w:rFonts w:cs="Arial"/>
          <w:szCs w:val="24"/>
        </w:rPr>
        <w:t>and also</w:t>
      </w:r>
      <w:proofErr w:type="gramEnd"/>
      <w:r w:rsidRPr="00A43A90">
        <w:rPr>
          <w:rFonts w:cs="Arial"/>
          <w:szCs w:val="24"/>
        </w:rPr>
        <w:t xml:space="preserve"> so that you can be contacted if there are any problems. </w:t>
      </w:r>
    </w:p>
    <w:p w14:paraId="6885BC49" w14:textId="77777777" w:rsidR="00347943" w:rsidRPr="001067A0" w:rsidRDefault="00347943" w:rsidP="00347943">
      <w:pPr>
        <w:contextualSpacing/>
        <w:rPr>
          <w:rFonts w:cs="Arial"/>
          <w:szCs w:val="24"/>
        </w:rPr>
      </w:pPr>
    </w:p>
    <w:p w14:paraId="6D952E2F" w14:textId="77777777" w:rsidR="00347943" w:rsidRPr="001067A0" w:rsidRDefault="001067A0" w:rsidP="00347943">
      <w:pPr>
        <w:contextualSpacing/>
        <w:rPr>
          <w:rFonts w:cs="Arial"/>
          <w:szCs w:val="24"/>
        </w:rPr>
      </w:pPr>
      <w:r w:rsidRPr="001067A0">
        <w:rPr>
          <w:rFonts w:cs="Arial"/>
          <w:szCs w:val="24"/>
        </w:rPr>
        <w:t>I</w:t>
      </w:r>
      <w:r w:rsidR="00347943" w:rsidRPr="001067A0">
        <w:rPr>
          <w:rFonts w:cs="Arial"/>
          <w:szCs w:val="24"/>
        </w:rPr>
        <w:t xml:space="preserve">f you need to list more than one site manager, director, or partner, then please </w:t>
      </w:r>
      <w:proofErr w:type="gramStart"/>
      <w:r w:rsidR="00347943" w:rsidRPr="001067A0">
        <w:rPr>
          <w:rFonts w:cs="Arial"/>
          <w:szCs w:val="24"/>
        </w:rPr>
        <w:t>continue on</w:t>
      </w:r>
      <w:proofErr w:type="gramEnd"/>
      <w:r w:rsidR="00347943" w:rsidRPr="001067A0">
        <w:rPr>
          <w:rFonts w:cs="Arial"/>
          <w:szCs w:val="24"/>
        </w:rPr>
        <w:t xml:space="preserve"> a separate </w:t>
      </w:r>
      <w:r w:rsidR="007D70CE">
        <w:rPr>
          <w:rFonts w:cs="Arial"/>
          <w:szCs w:val="24"/>
        </w:rPr>
        <w:t>sheet</w:t>
      </w:r>
      <w:r w:rsidR="00347943" w:rsidRPr="001067A0">
        <w:rPr>
          <w:rFonts w:cs="Arial"/>
          <w:szCs w:val="24"/>
        </w:rPr>
        <w:t xml:space="preserve"> setting out the details in the same way as the form.</w:t>
      </w:r>
    </w:p>
    <w:p w14:paraId="0F19AFF9" w14:textId="77777777" w:rsidR="00347943" w:rsidRPr="001067A0" w:rsidRDefault="00347943" w:rsidP="00347943">
      <w:pPr>
        <w:contextualSpacing/>
        <w:rPr>
          <w:rFonts w:cs="Arial"/>
          <w:szCs w:val="24"/>
        </w:rPr>
      </w:pPr>
    </w:p>
    <w:p w14:paraId="67809056" w14:textId="77777777" w:rsidR="00347943" w:rsidRPr="001067A0" w:rsidRDefault="00347943" w:rsidP="00347943">
      <w:pPr>
        <w:contextualSpacing/>
        <w:rPr>
          <w:rFonts w:cs="Arial"/>
          <w:szCs w:val="24"/>
        </w:rPr>
      </w:pPr>
      <w:r w:rsidRPr="001067A0">
        <w:rPr>
          <w:rFonts w:cs="Arial"/>
          <w:szCs w:val="24"/>
        </w:rPr>
        <w:t xml:space="preserve">A </w:t>
      </w:r>
      <w:r w:rsidRPr="001067A0">
        <w:rPr>
          <w:rFonts w:cs="Arial"/>
          <w:b/>
          <w:szCs w:val="24"/>
        </w:rPr>
        <w:t xml:space="preserve">site manager </w:t>
      </w:r>
      <w:r w:rsidRPr="001067A0">
        <w:rPr>
          <w:rFonts w:cs="Arial"/>
          <w:szCs w:val="24"/>
        </w:rPr>
        <w:t xml:space="preserve">is the person who will </w:t>
      </w:r>
      <w:proofErr w:type="gramStart"/>
      <w:r w:rsidRPr="001067A0">
        <w:rPr>
          <w:rFonts w:cs="Arial"/>
          <w:szCs w:val="24"/>
        </w:rPr>
        <w:t>be in charge of</w:t>
      </w:r>
      <w:proofErr w:type="gramEnd"/>
      <w:r w:rsidRPr="001067A0">
        <w:rPr>
          <w:rFonts w:cs="Arial"/>
          <w:szCs w:val="24"/>
        </w:rPr>
        <w:t xml:space="preserve"> the site </w:t>
      </w:r>
      <w:proofErr w:type="gramStart"/>
      <w:r w:rsidRPr="001067A0">
        <w:rPr>
          <w:rFonts w:cs="Arial"/>
          <w:szCs w:val="24"/>
        </w:rPr>
        <w:t>on a daily basis</w:t>
      </w:r>
      <w:proofErr w:type="gramEnd"/>
      <w:r w:rsidRPr="001067A0">
        <w:rPr>
          <w:rFonts w:cs="Arial"/>
          <w:szCs w:val="24"/>
        </w:rPr>
        <w:t>. You will probably need a different site manager for each site on the licence.</w:t>
      </w:r>
    </w:p>
    <w:p w14:paraId="4A2E2BE0" w14:textId="77777777" w:rsidR="00347943" w:rsidRPr="001067A0" w:rsidRDefault="00347943" w:rsidP="00347943">
      <w:pPr>
        <w:contextualSpacing/>
        <w:rPr>
          <w:rFonts w:cs="Arial"/>
          <w:szCs w:val="24"/>
        </w:rPr>
      </w:pPr>
    </w:p>
    <w:p w14:paraId="68561B25" w14:textId="77777777" w:rsidR="00347943" w:rsidRPr="001067A0" w:rsidRDefault="00347943" w:rsidP="00347943">
      <w:pPr>
        <w:contextualSpacing/>
        <w:rPr>
          <w:rFonts w:cs="Arial"/>
          <w:szCs w:val="24"/>
        </w:rPr>
      </w:pPr>
      <w:r w:rsidRPr="001067A0">
        <w:rPr>
          <w:rFonts w:cs="Arial"/>
          <w:szCs w:val="24"/>
        </w:rPr>
        <w:t xml:space="preserve">A </w:t>
      </w:r>
      <w:r w:rsidRPr="001067A0">
        <w:rPr>
          <w:rFonts w:cs="Arial"/>
          <w:b/>
          <w:szCs w:val="24"/>
        </w:rPr>
        <w:t>director</w:t>
      </w:r>
      <w:r w:rsidRPr="001067A0">
        <w:rPr>
          <w:rFonts w:cs="Arial"/>
          <w:szCs w:val="24"/>
        </w:rPr>
        <w:t xml:space="preserve"> or </w:t>
      </w:r>
      <w:r w:rsidRPr="001067A0">
        <w:rPr>
          <w:rFonts w:cs="Arial"/>
          <w:b/>
          <w:szCs w:val="24"/>
        </w:rPr>
        <w:t xml:space="preserve">partner </w:t>
      </w:r>
      <w:r w:rsidRPr="001067A0">
        <w:rPr>
          <w:rFonts w:cs="Arial"/>
          <w:szCs w:val="24"/>
        </w:rPr>
        <w:t>is someone who has or shares legal responsibility for the operation of the company, including filing returns at Companies House.</w:t>
      </w:r>
    </w:p>
    <w:p w14:paraId="4A5C546D" w14:textId="77777777" w:rsidR="00347943" w:rsidRPr="001067A0" w:rsidRDefault="00347943" w:rsidP="00347943">
      <w:pPr>
        <w:contextualSpacing/>
        <w:rPr>
          <w:rFonts w:cs="Arial"/>
          <w:szCs w:val="24"/>
        </w:rPr>
      </w:pPr>
    </w:p>
    <w:p w14:paraId="531FA859" w14:textId="77777777" w:rsidR="00347943" w:rsidRPr="001067A0" w:rsidRDefault="00347943" w:rsidP="00347943">
      <w:pPr>
        <w:contextualSpacing/>
        <w:rPr>
          <w:rFonts w:cs="Arial"/>
          <w:szCs w:val="24"/>
        </w:rPr>
      </w:pPr>
      <w:r w:rsidRPr="001067A0">
        <w:rPr>
          <w:rFonts w:cs="Arial"/>
          <w:szCs w:val="24"/>
        </w:rPr>
        <w:t xml:space="preserve">We also want to know if you operate or propose to operate a site in another local authority area, along with details of this site, the council which has licensed it or to whom you have applied for a licence. </w:t>
      </w:r>
    </w:p>
    <w:p w14:paraId="008A3481" w14:textId="77777777" w:rsidR="00347943" w:rsidRPr="001067A0" w:rsidRDefault="00347943" w:rsidP="00347943">
      <w:pPr>
        <w:contextualSpacing/>
        <w:rPr>
          <w:rStyle w:val="A2"/>
          <w:rFonts w:ascii="Arial" w:hAnsi="Arial" w:cs="Arial"/>
          <w:color w:val="auto"/>
          <w:sz w:val="24"/>
          <w:szCs w:val="24"/>
        </w:rPr>
      </w:pPr>
    </w:p>
    <w:p w14:paraId="510CE7FE" w14:textId="77777777" w:rsidR="00347943" w:rsidRPr="001067A0" w:rsidRDefault="00347943" w:rsidP="00347943">
      <w:pPr>
        <w:contextualSpacing/>
        <w:rPr>
          <w:rStyle w:val="A2"/>
          <w:rFonts w:ascii="Arial" w:hAnsi="Arial" w:cs="Arial"/>
          <w:color w:val="auto"/>
          <w:sz w:val="24"/>
          <w:szCs w:val="24"/>
        </w:rPr>
      </w:pPr>
      <w:r w:rsidRPr="001067A0">
        <w:rPr>
          <w:rStyle w:val="A2"/>
          <w:rFonts w:ascii="Arial" w:hAnsi="Arial" w:cs="Arial"/>
          <w:color w:val="auto"/>
          <w:sz w:val="24"/>
          <w:szCs w:val="24"/>
        </w:rPr>
        <w:t>If your site(s) were established after 1990, then you are required to hav</w:t>
      </w:r>
      <w:r w:rsidR="007D70CE">
        <w:rPr>
          <w:rStyle w:val="A2"/>
          <w:rFonts w:ascii="Arial" w:hAnsi="Arial" w:cs="Arial"/>
          <w:color w:val="auto"/>
          <w:sz w:val="24"/>
          <w:szCs w:val="24"/>
        </w:rPr>
        <w:t>e planning permission from the C</w:t>
      </w:r>
      <w:r w:rsidRPr="001067A0">
        <w:rPr>
          <w:rStyle w:val="A2"/>
          <w:rFonts w:ascii="Arial" w:hAnsi="Arial" w:cs="Arial"/>
          <w:color w:val="auto"/>
          <w:sz w:val="24"/>
          <w:szCs w:val="24"/>
        </w:rPr>
        <w:t>ouncil. You will need to tell us if this is the case, and it will be checked with the council planning department.</w:t>
      </w:r>
    </w:p>
    <w:p w14:paraId="772CDEC7" w14:textId="77777777" w:rsidR="00347943" w:rsidRPr="00A43A90" w:rsidRDefault="00347943" w:rsidP="00347943">
      <w:pPr>
        <w:contextualSpacing/>
        <w:rPr>
          <w:rStyle w:val="A2"/>
          <w:rFonts w:ascii="Arial" w:hAnsi="Arial" w:cs="Arial"/>
          <w:color w:val="FF0000"/>
          <w:sz w:val="24"/>
          <w:szCs w:val="24"/>
        </w:rPr>
      </w:pPr>
    </w:p>
    <w:p w14:paraId="0F6B65FE" w14:textId="77777777" w:rsidR="00347943" w:rsidRPr="001A4048" w:rsidRDefault="00347943" w:rsidP="00347943">
      <w:pPr>
        <w:contextualSpacing/>
        <w:rPr>
          <w:rFonts w:cs="Arial"/>
          <w:szCs w:val="24"/>
          <w:u w:val="single"/>
        </w:rPr>
      </w:pPr>
      <w:r w:rsidRPr="001A4048">
        <w:rPr>
          <w:rFonts w:cs="Arial"/>
          <w:szCs w:val="24"/>
          <w:u w:val="single"/>
        </w:rPr>
        <w:t xml:space="preserve">Section </w:t>
      </w:r>
      <w:r w:rsidR="001067A0" w:rsidRPr="001A4048">
        <w:rPr>
          <w:rFonts w:cs="Arial"/>
          <w:szCs w:val="24"/>
          <w:u w:val="single"/>
        </w:rPr>
        <w:t>4</w:t>
      </w:r>
      <w:r w:rsidRPr="001A4048">
        <w:rPr>
          <w:rFonts w:cs="Arial"/>
          <w:szCs w:val="24"/>
          <w:u w:val="single"/>
        </w:rPr>
        <w:t xml:space="preserve"> – Motor </w:t>
      </w:r>
      <w:r w:rsidR="007D70CE">
        <w:rPr>
          <w:rFonts w:cs="Arial"/>
          <w:szCs w:val="24"/>
          <w:u w:val="single"/>
        </w:rPr>
        <w:t>Salvage</w:t>
      </w:r>
    </w:p>
    <w:p w14:paraId="263471C1" w14:textId="77777777" w:rsidR="00347943" w:rsidRPr="001067A0" w:rsidRDefault="00347943" w:rsidP="00347943">
      <w:pPr>
        <w:contextualSpacing/>
        <w:rPr>
          <w:rFonts w:cs="Arial"/>
          <w:b/>
          <w:szCs w:val="24"/>
        </w:rPr>
      </w:pPr>
    </w:p>
    <w:p w14:paraId="44FCC098" w14:textId="77777777" w:rsidR="00347943" w:rsidRPr="001067A0" w:rsidRDefault="00347943" w:rsidP="00347943">
      <w:pPr>
        <w:contextualSpacing/>
        <w:rPr>
          <w:rFonts w:cs="Arial"/>
          <w:szCs w:val="24"/>
        </w:rPr>
      </w:pPr>
      <w:r w:rsidRPr="001067A0">
        <w:rPr>
          <w:rFonts w:cs="Arial"/>
          <w:szCs w:val="24"/>
        </w:rPr>
        <w:t xml:space="preserve">This section asks if you will be salvaging motor vehicles as part of your </w:t>
      </w:r>
      <w:r w:rsidR="007D70CE">
        <w:rPr>
          <w:rFonts w:cs="Arial"/>
          <w:szCs w:val="24"/>
        </w:rPr>
        <w:t>business</w:t>
      </w:r>
      <w:r w:rsidR="001067A0" w:rsidRPr="001067A0">
        <w:rPr>
          <w:rFonts w:cs="Arial"/>
          <w:szCs w:val="24"/>
        </w:rPr>
        <w:t>. Please tick yes or no.</w:t>
      </w:r>
      <w:r w:rsidRPr="001067A0">
        <w:rPr>
          <w:rFonts w:cs="Arial"/>
          <w:szCs w:val="24"/>
        </w:rPr>
        <w:t xml:space="preserve"> </w:t>
      </w:r>
    </w:p>
    <w:p w14:paraId="2F756C00" w14:textId="77777777" w:rsidR="00347943" w:rsidRPr="00A06338" w:rsidRDefault="00347943" w:rsidP="00347943">
      <w:pPr>
        <w:contextualSpacing/>
        <w:rPr>
          <w:rFonts w:cs="Arial"/>
          <w:color w:val="FF0000"/>
          <w:szCs w:val="24"/>
        </w:rPr>
      </w:pPr>
    </w:p>
    <w:p w14:paraId="46BCFB3D" w14:textId="77777777" w:rsidR="00347943" w:rsidRPr="001A4048" w:rsidRDefault="00347943" w:rsidP="00347943">
      <w:pPr>
        <w:contextualSpacing/>
        <w:rPr>
          <w:rFonts w:cs="Arial"/>
          <w:szCs w:val="24"/>
          <w:u w:val="single"/>
        </w:rPr>
      </w:pPr>
      <w:r w:rsidRPr="001A4048">
        <w:rPr>
          <w:rFonts w:cs="Arial"/>
          <w:szCs w:val="24"/>
          <w:u w:val="single"/>
        </w:rPr>
        <w:t xml:space="preserve">Section </w:t>
      </w:r>
      <w:r w:rsidR="001067A0" w:rsidRPr="001A4048">
        <w:rPr>
          <w:rFonts w:cs="Arial"/>
          <w:szCs w:val="24"/>
          <w:u w:val="single"/>
        </w:rPr>
        <w:t>5</w:t>
      </w:r>
      <w:r w:rsidR="007D70CE">
        <w:rPr>
          <w:rFonts w:cs="Arial"/>
          <w:szCs w:val="24"/>
          <w:u w:val="single"/>
        </w:rPr>
        <w:t xml:space="preserve"> – Bank A</w:t>
      </w:r>
      <w:r w:rsidRPr="001A4048">
        <w:rPr>
          <w:rFonts w:cs="Arial"/>
          <w:szCs w:val="24"/>
          <w:u w:val="single"/>
        </w:rPr>
        <w:t xml:space="preserve">ccounts </w:t>
      </w:r>
    </w:p>
    <w:p w14:paraId="5AFF38B0" w14:textId="77777777" w:rsidR="00347943" w:rsidRPr="001067A0" w:rsidRDefault="00347943" w:rsidP="00347943">
      <w:pPr>
        <w:contextualSpacing/>
        <w:rPr>
          <w:rFonts w:cs="Arial"/>
          <w:szCs w:val="24"/>
        </w:rPr>
      </w:pPr>
    </w:p>
    <w:p w14:paraId="0C2E9680" w14:textId="77777777" w:rsidR="00347943" w:rsidRPr="001067A0" w:rsidRDefault="00347943" w:rsidP="00347943">
      <w:pPr>
        <w:contextualSpacing/>
        <w:rPr>
          <w:rFonts w:cs="Arial"/>
          <w:szCs w:val="24"/>
        </w:rPr>
      </w:pPr>
      <w:r w:rsidRPr="001067A0">
        <w:rPr>
          <w:rFonts w:cs="Arial"/>
          <w:szCs w:val="24"/>
        </w:rPr>
        <w:t xml:space="preserve">This section asks you for the bank details which you will use to pay people for the scrap metal you receive or sell. </w:t>
      </w:r>
      <w:r w:rsidR="007D70CE">
        <w:rPr>
          <w:rFonts w:cs="Arial"/>
          <w:szCs w:val="24"/>
        </w:rPr>
        <w:t xml:space="preserve">The sale of scrap metal </w:t>
      </w:r>
      <w:r w:rsidRPr="001067A0">
        <w:rPr>
          <w:rFonts w:cs="Arial"/>
          <w:szCs w:val="24"/>
        </w:rPr>
        <w:t>for cash is illegal. These detail</w:t>
      </w:r>
      <w:r w:rsidR="007D70CE">
        <w:rPr>
          <w:rFonts w:cs="Arial"/>
          <w:szCs w:val="24"/>
        </w:rPr>
        <w:t>s will be kept securely by the C</w:t>
      </w:r>
      <w:r w:rsidRPr="001067A0">
        <w:rPr>
          <w:rFonts w:cs="Arial"/>
          <w:szCs w:val="24"/>
        </w:rPr>
        <w:t>ouncil.</w:t>
      </w:r>
    </w:p>
    <w:p w14:paraId="725068D1" w14:textId="77777777" w:rsidR="00347943" w:rsidRPr="00A43A90" w:rsidRDefault="00347943" w:rsidP="00347943">
      <w:pPr>
        <w:contextualSpacing/>
        <w:rPr>
          <w:rFonts w:cs="Arial"/>
          <w:color w:val="FF0000"/>
          <w:szCs w:val="24"/>
        </w:rPr>
      </w:pPr>
    </w:p>
    <w:p w14:paraId="11D1FC3C" w14:textId="77777777" w:rsidR="00347943" w:rsidRPr="001A4048" w:rsidRDefault="001067A0" w:rsidP="00347943">
      <w:pPr>
        <w:contextualSpacing/>
        <w:rPr>
          <w:rFonts w:cs="Arial"/>
          <w:szCs w:val="24"/>
          <w:u w:val="single"/>
        </w:rPr>
      </w:pPr>
      <w:r w:rsidRPr="001A4048">
        <w:rPr>
          <w:rFonts w:cs="Arial"/>
          <w:szCs w:val="24"/>
          <w:u w:val="single"/>
        </w:rPr>
        <w:t>Section 6</w:t>
      </w:r>
      <w:r w:rsidR="007D70CE">
        <w:rPr>
          <w:rFonts w:cs="Arial"/>
          <w:szCs w:val="24"/>
          <w:u w:val="single"/>
        </w:rPr>
        <w:t xml:space="preserve"> – Criminal C</w:t>
      </w:r>
      <w:r w:rsidR="00347943" w:rsidRPr="001A4048">
        <w:rPr>
          <w:rFonts w:cs="Arial"/>
          <w:szCs w:val="24"/>
          <w:u w:val="single"/>
        </w:rPr>
        <w:t>onvictions</w:t>
      </w:r>
    </w:p>
    <w:p w14:paraId="3FC64943" w14:textId="77777777" w:rsidR="00347943" w:rsidRPr="001067A0" w:rsidRDefault="00347943" w:rsidP="00347943">
      <w:pPr>
        <w:contextualSpacing/>
        <w:rPr>
          <w:rFonts w:cs="Arial"/>
          <w:b/>
          <w:szCs w:val="24"/>
        </w:rPr>
      </w:pPr>
    </w:p>
    <w:p w14:paraId="34F56369" w14:textId="77777777" w:rsidR="00347943" w:rsidRPr="001067A0" w:rsidRDefault="00347943" w:rsidP="00347943">
      <w:pPr>
        <w:contextualSpacing/>
        <w:rPr>
          <w:rFonts w:cs="Arial"/>
          <w:szCs w:val="24"/>
        </w:rPr>
      </w:pPr>
      <w:r w:rsidRPr="001067A0">
        <w:rPr>
          <w:rFonts w:cs="Arial"/>
          <w:szCs w:val="24"/>
        </w:rPr>
        <w:t xml:space="preserve">This section asks you to set out any relevant convictions or enforcement activity that has been undertaken against you by the Environment Agency or Natural Resources Wales. It is an offence under the Scrap Metal Dealers Act 2013 to make or recklessly make a false statement. The information listed here will be checked against the Basic Disclosure Certificate from Disclosure Scotland that you are required to submit with the application, along with information retained by the police and the Environment Agency or Natural Resources Wales. </w:t>
      </w:r>
    </w:p>
    <w:p w14:paraId="44F38557" w14:textId="77777777" w:rsidR="00347943" w:rsidRPr="001067A0" w:rsidRDefault="00347943" w:rsidP="00347943">
      <w:pPr>
        <w:contextualSpacing/>
        <w:rPr>
          <w:rFonts w:cs="Arial"/>
          <w:b/>
          <w:szCs w:val="24"/>
        </w:rPr>
      </w:pPr>
    </w:p>
    <w:p w14:paraId="4D4F3E69" w14:textId="77777777" w:rsidR="00144C13" w:rsidRPr="00E92C2A" w:rsidRDefault="00A43A90" w:rsidP="00144C13">
      <w:pPr>
        <w:contextualSpacing/>
        <w:rPr>
          <w:rFonts w:cs="Arial"/>
          <w:szCs w:val="24"/>
        </w:rPr>
      </w:pPr>
      <w:r w:rsidRPr="001067A0">
        <w:rPr>
          <w:rFonts w:cs="Arial"/>
          <w:szCs w:val="24"/>
        </w:rPr>
        <w:lastRenderedPageBreak/>
        <w:t xml:space="preserve">You and every person listed on the application form needs to submit a Basic Disclosure Certificate from </w:t>
      </w:r>
      <w:r w:rsidR="00E271C5">
        <w:rPr>
          <w:rFonts w:cs="Arial"/>
          <w:szCs w:val="24"/>
        </w:rPr>
        <w:t>the Disclosure and Barring Service</w:t>
      </w:r>
      <w:r w:rsidR="007D70CE">
        <w:rPr>
          <w:rFonts w:cs="Arial"/>
          <w:szCs w:val="24"/>
        </w:rPr>
        <w:t xml:space="preserve"> with the application</w:t>
      </w:r>
      <w:r w:rsidRPr="001067A0">
        <w:rPr>
          <w:rFonts w:cs="Arial"/>
          <w:szCs w:val="24"/>
        </w:rPr>
        <w:t xml:space="preserve">. </w:t>
      </w:r>
      <w:r w:rsidR="00144C13">
        <w:rPr>
          <w:rFonts w:cs="Arial"/>
          <w:szCs w:val="24"/>
        </w:rPr>
        <w:t>You can apply for a Basic Disclosure C</w:t>
      </w:r>
      <w:r w:rsidR="00E271C5">
        <w:rPr>
          <w:rFonts w:cs="Arial"/>
          <w:szCs w:val="24"/>
        </w:rPr>
        <w:t xml:space="preserve">ertificate online </w:t>
      </w:r>
      <w:r w:rsidR="00E271C5" w:rsidRPr="004E3A36">
        <w:t xml:space="preserve"> </w:t>
      </w:r>
      <w:hyperlink r:id="rId14" w:history="1">
        <w:r w:rsidR="00E271C5" w:rsidRPr="00123E1D">
          <w:rPr>
            <w:rStyle w:val="Hyperlink"/>
            <w:spacing w:val="-3"/>
          </w:rPr>
          <w:t>www.gov.uk/DBS</w:t>
        </w:r>
      </w:hyperlink>
      <w:r w:rsidR="00E271C5">
        <w:rPr>
          <w:spacing w:val="-3"/>
        </w:rPr>
        <w:t xml:space="preserve"> or telephone 0300 020 0190</w:t>
      </w:r>
      <w:r w:rsidR="00E271C5" w:rsidRPr="004E3A36">
        <w:rPr>
          <w:spacing w:val="-3"/>
        </w:rPr>
        <w:t xml:space="preserve">. </w:t>
      </w:r>
      <w:r w:rsidR="00144C13">
        <w:rPr>
          <w:rFonts w:cs="Arial"/>
          <w:szCs w:val="24"/>
        </w:rPr>
        <w:t xml:space="preserve"> </w:t>
      </w:r>
      <w:r w:rsidR="00144C13" w:rsidRPr="00E92C2A">
        <w:rPr>
          <w:rFonts w:cs="Arial"/>
          <w:szCs w:val="24"/>
        </w:rPr>
        <w:t>The Certificate must be no older than one calendar month</w:t>
      </w:r>
      <w:r w:rsidR="00144C13">
        <w:rPr>
          <w:rFonts w:cs="Arial"/>
          <w:szCs w:val="24"/>
        </w:rPr>
        <w:t xml:space="preserve"> at the time your scrap metal dealer licence is submitted</w:t>
      </w:r>
      <w:r w:rsidR="00144C13" w:rsidRPr="00E92C2A">
        <w:rPr>
          <w:rFonts w:cs="Arial"/>
          <w:szCs w:val="24"/>
        </w:rPr>
        <w:t>.</w:t>
      </w:r>
      <w:r w:rsidR="00144C13">
        <w:rPr>
          <w:rFonts w:cs="Arial"/>
          <w:szCs w:val="24"/>
        </w:rPr>
        <w:t xml:space="preserve"> </w:t>
      </w:r>
    </w:p>
    <w:p w14:paraId="741A19E2" w14:textId="77777777" w:rsidR="00A43A90" w:rsidRPr="001067A0" w:rsidRDefault="00A43A90" w:rsidP="00A43A90">
      <w:pPr>
        <w:contextualSpacing/>
        <w:rPr>
          <w:rFonts w:cs="Arial"/>
          <w:szCs w:val="24"/>
        </w:rPr>
      </w:pPr>
    </w:p>
    <w:p w14:paraId="285FE7D7" w14:textId="77777777" w:rsidR="00E777E6" w:rsidRPr="00E92C2A" w:rsidRDefault="00E777E6" w:rsidP="00E777E6">
      <w:pPr>
        <w:contextualSpacing/>
        <w:rPr>
          <w:rFonts w:cs="Arial"/>
          <w:szCs w:val="24"/>
        </w:rPr>
      </w:pPr>
      <w:r w:rsidRPr="00E92C2A">
        <w:rPr>
          <w:rFonts w:cs="Arial"/>
          <w:szCs w:val="24"/>
        </w:rPr>
        <w:t xml:space="preserve">Possessing a conviction may not automatically prevent you from having a licence if the offence was unrelated to being a scrap metal dealer or a long time ago, and the council </w:t>
      </w:r>
      <w:r>
        <w:rPr>
          <w:rFonts w:cs="Arial"/>
          <w:szCs w:val="24"/>
        </w:rPr>
        <w:t xml:space="preserve">is satisfied </w:t>
      </w:r>
      <w:r w:rsidRPr="00E92C2A">
        <w:rPr>
          <w:rFonts w:cs="Arial"/>
          <w:szCs w:val="24"/>
        </w:rPr>
        <w:t>that you</w:t>
      </w:r>
      <w:r>
        <w:rPr>
          <w:rFonts w:cs="Arial"/>
          <w:szCs w:val="24"/>
        </w:rPr>
        <w:t xml:space="preserve"> and other persons named in the application are </w:t>
      </w:r>
      <w:r w:rsidRPr="00E92C2A">
        <w:rPr>
          <w:rFonts w:cs="Arial"/>
          <w:szCs w:val="24"/>
        </w:rPr>
        <w:t>suitable person</w:t>
      </w:r>
      <w:r>
        <w:rPr>
          <w:rFonts w:cs="Arial"/>
          <w:szCs w:val="24"/>
        </w:rPr>
        <w:t>s to hold a licence</w:t>
      </w:r>
      <w:r w:rsidRPr="00E92C2A">
        <w:rPr>
          <w:rFonts w:cs="Arial"/>
          <w:szCs w:val="24"/>
        </w:rPr>
        <w:t>.</w:t>
      </w:r>
    </w:p>
    <w:p w14:paraId="024DFCF3" w14:textId="77777777" w:rsidR="00A43A90" w:rsidRDefault="00A43A90" w:rsidP="00A43A90">
      <w:pPr>
        <w:contextualSpacing/>
        <w:rPr>
          <w:rFonts w:cs="Arial"/>
          <w:szCs w:val="24"/>
        </w:rPr>
      </w:pPr>
    </w:p>
    <w:p w14:paraId="04EDA197" w14:textId="77777777" w:rsidR="001A4048" w:rsidRPr="001A4048" w:rsidRDefault="001A4048" w:rsidP="001A4048">
      <w:pPr>
        <w:contextualSpacing/>
        <w:rPr>
          <w:rFonts w:cs="Arial"/>
          <w:szCs w:val="24"/>
          <w:u w:val="single"/>
        </w:rPr>
      </w:pPr>
      <w:r w:rsidRPr="001A4048">
        <w:rPr>
          <w:rFonts w:cs="Arial"/>
          <w:szCs w:val="24"/>
          <w:u w:val="single"/>
        </w:rPr>
        <w:t>Section 7 – Checklist</w:t>
      </w:r>
    </w:p>
    <w:p w14:paraId="2B5CD0E3" w14:textId="77777777" w:rsidR="001A4048" w:rsidRPr="00E92C2A" w:rsidRDefault="001A4048" w:rsidP="001A4048">
      <w:pPr>
        <w:contextualSpacing/>
        <w:rPr>
          <w:rFonts w:cs="Arial"/>
          <w:szCs w:val="24"/>
        </w:rPr>
      </w:pPr>
    </w:p>
    <w:p w14:paraId="22C65353" w14:textId="77777777" w:rsidR="00E777E6" w:rsidRDefault="00E777E6" w:rsidP="00E777E6">
      <w:pPr>
        <w:contextualSpacing/>
        <w:rPr>
          <w:rFonts w:cs="Arial"/>
          <w:szCs w:val="24"/>
        </w:rPr>
      </w:pPr>
      <w:r>
        <w:rPr>
          <w:rFonts w:cs="Arial"/>
          <w:szCs w:val="24"/>
        </w:rPr>
        <w:t xml:space="preserve">A licence application fee is payable. Applicants can </w:t>
      </w:r>
      <w:r w:rsidR="00D43DA2">
        <w:rPr>
          <w:rFonts w:cs="Arial"/>
          <w:szCs w:val="24"/>
        </w:rPr>
        <w:t>pay by</w:t>
      </w:r>
      <w:r>
        <w:rPr>
          <w:rFonts w:cs="Arial"/>
          <w:szCs w:val="24"/>
        </w:rPr>
        <w:t xml:space="preserve"> credit or </w:t>
      </w:r>
      <w:proofErr w:type="gramStart"/>
      <w:r>
        <w:rPr>
          <w:rFonts w:cs="Arial"/>
          <w:szCs w:val="24"/>
        </w:rPr>
        <w:t>debit card</w:t>
      </w:r>
      <w:proofErr w:type="gramEnd"/>
      <w:r>
        <w:rPr>
          <w:rFonts w:cs="Arial"/>
          <w:szCs w:val="24"/>
        </w:rPr>
        <w:t xml:space="preserve"> over the phone. If you wish to make a card payment, please provide a contact telephone number and we will contact you to take payment within 5 working days of receipt of your application.</w:t>
      </w:r>
    </w:p>
    <w:p w14:paraId="2D774A98" w14:textId="77777777" w:rsidR="00A43A90" w:rsidRDefault="00A43A90" w:rsidP="00347943">
      <w:pPr>
        <w:contextualSpacing/>
        <w:rPr>
          <w:rFonts w:cs="Arial"/>
          <w:b/>
          <w:color w:val="FF0000"/>
          <w:szCs w:val="24"/>
        </w:rPr>
      </w:pPr>
    </w:p>
    <w:p w14:paraId="54756439" w14:textId="77777777" w:rsidR="00AF0701" w:rsidRPr="00AF0701" w:rsidRDefault="00AF0701" w:rsidP="00AF0701">
      <w:r w:rsidRPr="00AF0701">
        <w:t>Scale of Fees:</w:t>
      </w:r>
    </w:p>
    <w:p w14:paraId="3692CD57" w14:textId="77777777" w:rsidR="00AF0701" w:rsidRPr="000D5045" w:rsidRDefault="00AF0701" w:rsidP="00AF0701">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580"/>
        <w:gridCol w:w="2820"/>
        <w:gridCol w:w="2700"/>
      </w:tblGrid>
      <w:tr w:rsidR="00AF0701" w:rsidRPr="00795055" w14:paraId="1C0990D7" w14:textId="77777777" w:rsidTr="00A0769C">
        <w:tc>
          <w:tcPr>
            <w:tcW w:w="1620" w:type="dxa"/>
            <w:shd w:val="clear" w:color="auto" w:fill="D9D9D9"/>
          </w:tcPr>
          <w:p w14:paraId="38DC50AE" w14:textId="77777777" w:rsidR="00AF0701" w:rsidRPr="00C239A2" w:rsidRDefault="00AF0701" w:rsidP="00AF0701">
            <w:r>
              <w:t>Licence Type</w:t>
            </w:r>
          </w:p>
        </w:tc>
        <w:tc>
          <w:tcPr>
            <w:tcW w:w="2580" w:type="dxa"/>
            <w:shd w:val="clear" w:color="auto" w:fill="D9D9D9"/>
          </w:tcPr>
          <w:p w14:paraId="77100763" w14:textId="77777777" w:rsidR="00AF0701" w:rsidRPr="00C239A2" w:rsidRDefault="00AF0701" w:rsidP="00AF0701">
            <w:r w:rsidRPr="00C239A2">
              <w:t>Grant / Renewal</w:t>
            </w:r>
          </w:p>
        </w:tc>
        <w:tc>
          <w:tcPr>
            <w:tcW w:w="2820" w:type="dxa"/>
            <w:shd w:val="clear" w:color="auto" w:fill="D9D9D9"/>
          </w:tcPr>
          <w:p w14:paraId="3CF85B8C" w14:textId="77777777" w:rsidR="00AF0701" w:rsidRPr="00C239A2" w:rsidRDefault="00AF0701" w:rsidP="00AF0701">
            <w:r w:rsidRPr="00C239A2">
              <w:t>Variation – Licence type</w:t>
            </w:r>
            <w:r>
              <w:t xml:space="preserve"> &amp; addition of a site to existing site licence.</w:t>
            </w:r>
          </w:p>
        </w:tc>
        <w:tc>
          <w:tcPr>
            <w:tcW w:w="2700" w:type="dxa"/>
            <w:shd w:val="clear" w:color="auto" w:fill="D9D9D9"/>
          </w:tcPr>
          <w:p w14:paraId="1EDCE9FF" w14:textId="77777777" w:rsidR="00AF0701" w:rsidRPr="00C239A2" w:rsidRDefault="00AF0701" w:rsidP="00AF0701">
            <w:r w:rsidRPr="00C239A2">
              <w:t xml:space="preserve">Variation – Change of details </w:t>
            </w:r>
          </w:p>
        </w:tc>
      </w:tr>
      <w:tr w:rsidR="00B81E82" w:rsidRPr="00795055" w14:paraId="68583AF2" w14:textId="77777777" w:rsidTr="00A0769C">
        <w:trPr>
          <w:trHeight w:val="124"/>
        </w:trPr>
        <w:tc>
          <w:tcPr>
            <w:tcW w:w="1620" w:type="dxa"/>
          </w:tcPr>
          <w:p w14:paraId="36063A3C" w14:textId="77777777" w:rsidR="00B81E82" w:rsidRPr="00795055" w:rsidRDefault="00B81E82" w:rsidP="00AF0701">
            <w:r w:rsidRPr="00795055">
              <w:t>Site</w:t>
            </w:r>
          </w:p>
        </w:tc>
        <w:tc>
          <w:tcPr>
            <w:tcW w:w="2580" w:type="dxa"/>
          </w:tcPr>
          <w:p w14:paraId="27F4D721" w14:textId="77777777" w:rsidR="00B81E82" w:rsidRDefault="00B81E82" w:rsidP="00C0317F">
            <w:r>
              <w:t>£</w:t>
            </w:r>
            <w:r w:rsidR="00D350F0">
              <w:t>425</w:t>
            </w:r>
          </w:p>
          <w:p w14:paraId="76EDE3D4" w14:textId="77777777" w:rsidR="00B81E82" w:rsidRDefault="00B81E82" w:rsidP="00C0317F"/>
        </w:tc>
        <w:tc>
          <w:tcPr>
            <w:tcW w:w="2820" w:type="dxa"/>
          </w:tcPr>
          <w:p w14:paraId="1F4A29DD" w14:textId="77777777" w:rsidR="00B81E82" w:rsidRDefault="00B81E82" w:rsidP="00C0317F">
            <w:r>
              <w:t>£1</w:t>
            </w:r>
            <w:r w:rsidR="00D350F0">
              <w:t>9</w:t>
            </w:r>
            <w:r>
              <w:t>7</w:t>
            </w:r>
          </w:p>
          <w:p w14:paraId="7B34C1D9" w14:textId="77777777" w:rsidR="00B81E82" w:rsidRPr="001149AD" w:rsidRDefault="00B81E82" w:rsidP="00C0317F">
            <w:pPr>
              <w:rPr>
                <w:color w:val="FF0000"/>
              </w:rPr>
            </w:pPr>
          </w:p>
        </w:tc>
        <w:tc>
          <w:tcPr>
            <w:tcW w:w="2700" w:type="dxa"/>
          </w:tcPr>
          <w:p w14:paraId="31FD955F" w14:textId="77777777" w:rsidR="00B81E82" w:rsidRPr="00795055" w:rsidRDefault="00B81E82" w:rsidP="00AF0701">
            <w:r>
              <w:t>£2</w:t>
            </w:r>
            <w:r w:rsidR="00D350F0">
              <w:t>8</w:t>
            </w:r>
          </w:p>
        </w:tc>
      </w:tr>
      <w:tr w:rsidR="00B81E82" w:rsidRPr="00795055" w14:paraId="170F9774" w14:textId="77777777" w:rsidTr="00A0769C">
        <w:trPr>
          <w:trHeight w:val="457"/>
        </w:trPr>
        <w:tc>
          <w:tcPr>
            <w:tcW w:w="1620" w:type="dxa"/>
          </w:tcPr>
          <w:p w14:paraId="1BDA4329" w14:textId="77777777" w:rsidR="00B81E82" w:rsidRPr="00795055" w:rsidRDefault="00B81E82" w:rsidP="00AF0701">
            <w:r w:rsidRPr="00795055">
              <w:t>Collector</w:t>
            </w:r>
            <w:r>
              <w:t>s</w:t>
            </w:r>
          </w:p>
        </w:tc>
        <w:tc>
          <w:tcPr>
            <w:tcW w:w="2580" w:type="dxa"/>
          </w:tcPr>
          <w:p w14:paraId="1F4F4F4B" w14:textId="77777777" w:rsidR="00B81E82" w:rsidRDefault="00B81E82" w:rsidP="00C0317F">
            <w:r>
              <w:t>£2</w:t>
            </w:r>
            <w:r w:rsidR="00D350F0">
              <w:t>35</w:t>
            </w:r>
          </w:p>
        </w:tc>
        <w:tc>
          <w:tcPr>
            <w:tcW w:w="2820" w:type="dxa"/>
          </w:tcPr>
          <w:p w14:paraId="40A1AA17" w14:textId="77777777" w:rsidR="00B81E82" w:rsidRDefault="00B81E82" w:rsidP="00C0317F">
            <w:r>
              <w:t>£2</w:t>
            </w:r>
            <w:r w:rsidR="00D350F0">
              <w:t>69</w:t>
            </w:r>
          </w:p>
          <w:p w14:paraId="150716E4" w14:textId="77777777" w:rsidR="00B81E82" w:rsidRDefault="00B81E82" w:rsidP="00C0317F"/>
        </w:tc>
        <w:tc>
          <w:tcPr>
            <w:tcW w:w="2700" w:type="dxa"/>
          </w:tcPr>
          <w:p w14:paraId="4C05D6D5" w14:textId="77777777" w:rsidR="00B81E82" w:rsidRPr="00795055" w:rsidRDefault="00B81E82" w:rsidP="00AF0701">
            <w:r>
              <w:t>£2</w:t>
            </w:r>
            <w:r w:rsidR="00D350F0">
              <w:t>8</w:t>
            </w:r>
          </w:p>
        </w:tc>
      </w:tr>
    </w:tbl>
    <w:p w14:paraId="4C31EA19" w14:textId="77777777" w:rsidR="00AF0701" w:rsidRDefault="00AF0701" w:rsidP="00347943">
      <w:pPr>
        <w:contextualSpacing/>
        <w:rPr>
          <w:rFonts w:cs="Arial"/>
          <w:b/>
          <w:color w:val="FF0000"/>
          <w:szCs w:val="24"/>
        </w:rPr>
      </w:pPr>
    </w:p>
    <w:p w14:paraId="31EE9A53" w14:textId="77777777" w:rsidR="00347943" w:rsidRPr="001A4048" w:rsidRDefault="00347943" w:rsidP="00347943">
      <w:pPr>
        <w:contextualSpacing/>
        <w:rPr>
          <w:rFonts w:cs="Arial"/>
          <w:szCs w:val="24"/>
          <w:u w:val="single"/>
        </w:rPr>
      </w:pPr>
      <w:r w:rsidRPr="001A4048">
        <w:rPr>
          <w:rFonts w:cs="Arial"/>
          <w:szCs w:val="24"/>
          <w:u w:val="single"/>
        </w:rPr>
        <w:t xml:space="preserve">Section </w:t>
      </w:r>
      <w:r w:rsidR="00A06338" w:rsidRPr="001A4048">
        <w:rPr>
          <w:rFonts w:cs="Arial"/>
          <w:szCs w:val="24"/>
          <w:u w:val="single"/>
        </w:rPr>
        <w:t>8</w:t>
      </w:r>
      <w:r w:rsidRPr="001A4048">
        <w:rPr>
          <w:rFonts w:cs="Arial"/>
          <w:szCs w:val="24"/>
          <w:u w:val="single"/>
        </w:rPr>
        <w:t xml:space="preserve"> – Declaration</w:t>
      </w:r>
    </w:p>
    <w:p w14:paraId="29A32271" w14:textId="77777777" w:rsidR="00347943" w:rsidRPr="00A06338" w:rsidRDefault="00347943" w:rsidP="00347943">
      <w:pPr>
        <w:contextualSpacing/>
        <w:rPr>
          <w:rFonts w:cs="Arial"/>
          <w:b/>
          <w:szCs w:val="24"/>
        </w:rPr>
      </w:pPr>
    </w:p>
    <w:p w14:paraId="726D1D0B" w14:textId="77777777" w:rsidR="00347943" w:rsidRPr="00A06338" w:rsidRDefault="00347943" w:rsidP="00347943">
      <w:pPr>
        <w:contextualSpacing/>
        <w:rPr>
          <w:rFonts w:cs="Arial"/>
          <w:szCs w:val="24"/>
        </w:rPr>
      </w:pPr>
      <w:r w:rsidRPr="00A06338">
        <w:rPr>
          <w:rFonts w:cs="Arial"/>
          <w:szCs w:val="24"/>
        </w:rPr>
        <w:t xml:space="preserve">The person who will hold the scrap metal dealer’s licence needs to sign and date the declaration, as do the other people named on the form. This section also explains that the council </w:t>
      </w:r>
      <w:proofErr w:type="gramStart"/>
      <w:r w:rsidRPr="00A06338">
        <w:rPr>
          <w:rFonts w:cs="Arial"/>
          <w:szCs w:val="24"/>
        </w:rPr>
        <w:t>has to</w:t>
      </w:r>
      <w:proofErr w:type="gramEnd"/>
      <w:r w:rsidRPr="00A06338">
        <w:rPr>
          <w:rFonts w:cs="Arial"/>
          <w:szCs w:val="24"/>
        </w:rPr>
        <w:t xml:space="preserve"> share some of these details with the police, Environment Agency, or Natural Resources Wales when checking whether the applicant(s) is a suitable person to hold a licence. Some of the information will also be displayed on a public register.</w:t>
      </w:r>
    </w:p>
    <w:p w14:paraId="5F002096" w14:textId="77777777" w:rsidR="00347943" w:rsidRPr="00A06338" w:rsidRDefault="00347943" w:rsidP="00347943">
      <w:pPr>
        <w:contextualSpacing/>
        <w:rPr>
          <w:rFonts w:cs="Arial"/>
          <w:szCs w:val="24"/>
        </w:rPr>
      </w:pPr>
    </w:p>
    <w:p w14:paraId="22EF026B" w14:textId="77777777" w:rsidR="00347943" w:rsidRPr="00A06338" w:rsidRDefault="00347943" w:rsidP="00347943">
      <w:pPr>
        <w:contextualSpacing/>
        <w:rPr>
          <w:rFonts w:cs="Arial"/>
          <w:szCs w:val="24"/>
        </w:rPr>
      </w:pPr>
      <w:r w:rsidRPr="00A06338">
        <w:rPr>
          <w:rFonts w:cs="Arial"/>
          <w:szCs w:val="24"/>
        </w:rPr>
        <w:t xml:space="preserve">If you do not agree to this use of your </w:t>
      </w:r>
      <w:proofErr w:type="gramStart"/>
      <w:r w:rsidRPr="00A06338">
        <w:rPr>
          <w:rFonts w:cs="Arial"/>
          <w:szCs w:val="24"/>
        </w:rPr>
        <w:t>information</w:t>
      </w:r>
      <w:proofErr w:type="gramEnd"/>
      <w:r w:rsidRPr="00A06338">
        <w:rPr>
          <w:rFonts w:cs="Arial"/>
          <w:szCs w:val="24"/>
        </w:rPr>
        <w:t xml:space="preserve"> then you should </w:t>
      </w:r>
      <w:r w:rsidRPr="00E777E6">
        <w:rPr>
          <w:rFonts w:cs="Arial"/>
          <w:szCs w:val="24"/>
        </w:rPr>
        <w:t>not</w:t>
      </w:r>
      <w:r w:rsidRPr="00A06338">
        <w:rPr>
          <w:rFonts w:cs="Arial"/>
          <w:szCs w:val="24"/>
        </w:rPr>
        <w:t xml:space="preserve"> sign the form.  If you are in any doubt about what this section </w:t>
      </w:r>
      <w:proofErr w:type="gramStart"/>
      <w:r w:rsidRPr="00A06338">
        <w:rPr>
          <w:rFonts w:cs="Arial"/>
          <w:szCs w:val="24"/>
        </w:rPr>
        <w:t>means</w:t>
      </w:r>
      <w:proofErr w:type="gramEnd"/>
      <w:r w:rsidRPr="00A06338">
        <w:rPr>
          <w:rFonts w:cs="Arial"/>
          <w:szCs w:val="24"/>
        </w:rPr>
        <w:t xml:space="preserve"> then speak to </w:t>
      </w:r>
      <w:r w:rsidR="00A06338">
        <w:rPr>
          <w:rFonts w:cs="Arial"/>
          <w:szCs w:val="24"/>
        </w:rPr>
        <w:t xml:space="preserve">the </w:t>
      </w:r>
      <w:r w:rsidRPr="00A06338">
        <w:rPr>
          <w:rFonts w:cs="Arial"/>
          <w:szCs w:val="24"/>
        </w:rPr>
        <w:t>licensing team.</w:t>
      </w:r>
    </w:p>
    <w:p w14:paraId="463C9A3D" w14:textId="77777777" w:rsidR="00347943" w:rsidRDefault="00347943" w:rsidP="00347943">
      <w:pPr>
        <w:contextualSpacing/>
        <w:rPr>
          <w:rFonts w:cs="Arial"/>
          <w:color w:val="FF0000"/>
          <w:szCs w:val="24"/>
        </w:rPr>
      </w:pPr>
    </w:p>
    <w:p w14:paraId="1DF5E80F" w14:textId="77777777" w:rsidR="00A0769C" w:rsidRDefault="00962398" w:rsidP="00347943">
      <w:pPr>
        <w:contextualSpacing/>
        <w:rPr>
          <w:rFonts w:cs="Arial"/>
          <w:color w:val="FF0000"/>
          <w:szCs w:val="24"/>
        </w:rPr>
      </w:pPr>
      <w:r>
        <w:rPr>
          <w:rFonts w:cs="Arial"/>
          <w:color w:val="FF0000"/>
          <w:szCs w:val="24"/>
        </w:rPr>
        <w:br w:type="page"/>
      </w:r>
    </w:p>
    <w:p w14:paraId="7DD44F60" w14:textId="77777777" w:rsidR="00347943" w:rsidRPr="00A06338" w:rsidRDefault="00347943" w:rsidP="00347943">
      <w:pPr>
        <w:contextualSpacing/>
        <w:rPr>
          <w:rFonts w:cs="Arial"/>
          <w:b/>
          <w:szCs w:val="24"/>
        </w:rPr>
      </w:pPr>
      <w:r w:rsidRPr="00A06338">
        <w:rPr>
          <w:rFonts w:cs="Arial"/>
          <w:b/>
          <w:szCs w:val="24"/>
        </w:rPr>
        <w:lastRenderedPageBreak/>
        <w:t>Relevant offences</w:t>
      </w:r>
    </w:p>
    <w:p w14:paraId="54F62476" w14:textId="77777777" w:rsidR="00347943" w:rsidRPr="00A43A90" w:rsidRDefault="00347943" w:rsidP="00347943">
      <w:pPr>
        <w:contextualSpacing/>
        <w:rPr>
          <w:rFonts w:cs="Arial"/>
          <w:b/>
          <w:color w:val="FF0000"/>
          <w:szCs w:val="24"/>
        </w:rPr>
      </w:pPr>
    </w:p>
    <w:p w14:paraId="01E1B630"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Control of Pollution (Amendment)</w:t>
      </w:r>
      <w:r w:rsidR="00A06338" w:rsidRPr="00AF0701">
        <w:rPr>
          <w:rFonts w:cs="Arial"/>
          <w:sz w:val="22"/>
          <w:szCs w:val="22"/>
        </w:rPr>
        <w:t xml:space="preserve"> Act 1989: Sections 1, 5 or 7</w:t>
      </w:r>
    </w:p>
    <w:p w14:paraId="4B16F174" w14:textId="77777777" w:rsidR="00347943" w:rsidRPr="00AF0701" w:rsidRDefault="00347943" w:rsidP="00A06338">
      <w:pPr>
        <w:widowControl/>
        <w:numPr>
          <w:ilvl w:val="0"/>
          <w:numId w:val="2"/>
        </w:numPr>
        <w:ind w:left="709" w:hanging="709"/>
        <w:contextualSpacing/>
        <w:rPr>
          <w:rFonts w:cs="Arial"/>
          <w:sz w:val="22"/>
          <w:szCs w:val="22"/>
        </w:rPr>
      </w:pPr>
      <w:r w:rsidRPr="00AF0701">
        <w:rPr>
          <w:rFonts w:cs="Arial"/>
          <w:sz w:val="22"/>
          <w:szCs w:val="22"/>
        </w:rPr>
        <w:t xml:space="preserve">Customs and Excise Management Act 1979: Section 170 (for environmental/metal theft related offences only) </w:t>
      </w:r>
    </w:p>
    <w:p w14:paraId="4A39DAD1"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Environment Act 1995: Section 110 </w:t>
      </w:r>
    </w:p>
    <w:p w14:paraId="288C4F15"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Environmental Permitting Regulations 2007: Regulation 38 </w:t>
      </w:r>
    </w:p>
    <w:p w14:paraId="29C29339"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Environmental Permitting Regulations 2010: Regulation 38 </w:t>
      </w:r>
    </w:p>
    <w:p w14:paraId="2896CD32"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Environmental Protection Act 1990: Sections 33 and 34 </w:t>
      </w:r>
    </w:p>
    <w:p w14:paraId="3C4AC8B0"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Food and Environment Protection Act 1985: Section 9 </w:t>
      </w:r>
    </w:p>
    <w:p w14:paraId="1C01D365"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Fraud Act 2006: Section 1 (for environmental/metal theft related offences only) </w:t>
      </w:r>
    </w:p>
    <w:p w14:paraId="0D1779CC"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Hazardous Waste (England and Wales) Regulations 2005 </w:t>
      </w:r>
    </w:p>
    <w:p w14:paraId="58A8521D"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Hazardous Waste (Wales) Regulations 2005</w:t>
      </w:r>
    </w:p>
    <w:p w14:paraId="4C62F58E"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Landfill (England and Wales) Regulations 2002</w:t>
      </w:r>
    </w:p>
    <w:p w14:paraId="0B732C52"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Legal Aid, Sentencing and Punishment of Offenders Act 2012: Section 146</w:t>
      </w:r>
    </w:p>
    <w:p w14:paraId="5C77F032"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Pollution Prevention and Control (England and Wales) Regulations 2000 </w:t>
      </w:r>
    </w:p>
    <w:p w14:paraId="0046A707"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Proceeds of Crime Act 2002: Sec</w:t>
      </w:r>
      <w:r w:rsidR="00A06338" w:rsidRPr="00AF0701">
        <w:rPr>
          <w:rFonts w:cs="Arial"/>
          <w:sz w:val="22"/>
          <w:szCs w:val="22"/>
        </w:rPr>
        <w:t>tions 327, 328, 330, 331 &amp; 332</w:t>
      </w:r>
      <w:r w:rsidRPr="00AF0701">
        <w:rPr>
          <w:rFonts w:cs="Arial"/>
          <w:sz w:val="22"/>
          <w:szCs w:val="22"/>
        </w:rPr>
        <w:t xml:space="preserve"> </w:t>
      </w:r>
    </w:p>
    <w:p w14:paraId="31826A7F"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Producer Responsibility Obligations (Packaging Waste) Regulations 2007 </w:t>
      </w:r>
    </w:p>
    <w:p w14:paraId="733C5164"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Scrap Metal Dealers Act 1964 </w:t>
      </w:r>
    </w:p>
    <w:p w14:paraId="6C0B6DF3"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Scrap Metal Dealers Act 2013</w:t>
      </w:r>
    </w:p>
    <w:p w14:paraId="0D85F09A" w14:textId="77777777" w:rsidR="00347943" w:rsidRPr="00AF0701" w:rsidRDefault="00347943" w:rsidP="00A06338">
      <w:pPr>
        <w:widowControl/>
        <w:numPr>
          <w:ilvl w:val="0"/>
          <w:numId w:val="2"/>
        </w:numPr>
        <w:ind w:left="709" w:hanging="709"/>
        <w:contextualSpacing/>
        <w:rPr>
          <w:rFonts w:cs="Arial"/>
          <w:sz w:val="22"/>
          <w:szCs w:val="22"/>
        </w:rPr>
      </w:pPr>
      <w:r w:rsidRPr="00AF0701">
        <w:rPr>
          <w:rFonts w:cs="Arial"/>
          <w:sz w:val="22"/>
          <w:szCs w:val="22"/>
        </w:rPr>
        <w:t xml:space="preserve">Theft Act 1968: Sections 1, 8, 9, 10, 11, 17, 18, 22 &amp; 25 (for environmental/metal theft related offences only) </w:t>
      </w:r>
    </w:p>
    <w:p w14:paraId="666BF805"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Transfrontier Shipment of Waste Regulations 1994 </w:t>
      </w:r>
    </w:p>
    <w:p w14:paraId="5716BADF"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Transfrontier Shipment of Waste Regulations 2007 </w:t>
      </w:r>
    </w:p>
    <w:p w14:paraId="1E0BDBCC"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Vehicles (Crime) Act 2001: Part 1</w:t>
      </w:r>
    </w:p>
    <w:p w14:paraId="47FBF255"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Waste Electrical and Electronic Equipment Regulations 2006 </w:t>
      </w:r>
    </w:p>
    <w:p w14:paraId="278C7CD3" w14:textId="77777777"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Waste (England and Wales) Regulations 2011: Regulation 42</w:t>
      </w:r>
    </w:p>
    <w:p w14:paraId="539D6B3D" w14:textId="77777777" w:rsidR="00347943" w:rsidRPr="00AF0701" w:rsidRDefault="00347943" w:rsidP="00AF0701">
      <w:pPr>
        <w:widowControl/>
        <w:numPr>
          <w:ilvl w:val="0"/>
          <w:numId w:val="2"/>
        </w:numPr>
        <w:ind w:left="0" w:firstLine="0"/>
        <w:contextualSpacing/>
        <w:rPr>
          <w:rFonts w:cs="Arial"/>
          <w:sz w:val="22"/>
          <w:szCs w:val="22"/>
        </w:rPr>
      </w:pPr>
      <w:r w:rsidRPr="00AF0701">
        <w:rPr>
          <w:rFonts w:cs="Arial"/>
          <w:sz w:val="22"/>
          <w:szCs w:val="22"/>
        </w:rPr>
        <w:t>Water Resources Act 1991: Section 85, 202 or 206</w:t>
      </w:r>
    </w:p>
    <w:sectPr w:rsidR="00347943" w:rsidRPr="00AF0701" w:rsidSect="00962398">
      <w:footerReference w:type="default" r:id="rId15"/>
      <w:footerReference w:type="first" r:id="rId16"/>
      <w:endnotePr>
        <w:numFmt w:val="decimal"/>
      </w:endnotePr>
      <w:pgSz w:w="11906" w:h="16838"/>
      <w:pgMar w:top="851" w:right="851" w:bottom="851" w:left="851" w:header="851" w:footer="18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CB41" w14:textId="77777777" w:rsidR="00F44B06" w:rsidRDefault="00F44B06">
      <w:pPr>
        <w:spacing w:line="20" w:lineRule="exact"/>
      </w:pPr>
    </w:p>
  </w:endnote>
  <w:endnote w:type="continuationSeparator" w:id="0">
    <w:p w14:paraId="105A287D" w14:textId="77777777" w:rsidR="00F44B06" w:rsidRDefault="00F44B06">
      <w:r>
        <w:t xml:space="preserve"> </w:t>
      </w:r>
    </w:p>
  </w:endnote>
  <w:endnote w:type="continuationNotice" w:id="1">
    <w:p w14:paraId="5DA6DAFD" w14:textId="77777777" w:rsidR="00F44B06" w:rsidRDefault="00F44B0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AMetaNormal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CB9B" w14:textId="77777777" w:rsidR="00A0769C" w:rsidRPr="00A0769C" w:rsidRDefault="00A0769C">
    <w:pPr>
      <w:pStyle w:val="Footer"/>
      <w:jc w:val="right"/>
      <w:rPr>
        <w:sz w:val="18"/>
        <w:szCs w:val="18"/>
      </w:rPr>
    </w:pPr>
    <w:r w:rsidRPr="00A0769C">
      <w:rPr>
        <w:sz w:val="18"/>
        <w:szCs w:val="18"/>
      </w:rPr>
      <w:fldChar w:fldCharType="begin"/>
    </w:r>
    <w:r w:rsidRPr="00A0769C">
      <w:rPr>
        <w:sz w:val="18"/>
        <w:szCs w:val="18"/>
      </w:rPr>
      <w:instrText xml:space="preserve"> PAGE   \* MERGEFORMAT </w:instrText>
    </w:r>
    <w:r w:rsidRPr="00A0769C">
      <w:rPr>
        <w:sz w:val="18"/>
        <w:szCs w:val="18"/>
      </w:rPr>
      <w:fldChar w:fldCharType="separate"/>
    </w:r>
    <w:r w:rsidR="00B4176A">
      <w:rPr>
        <w:noProof/>
        <w:sz w:val="18"/>
        <w:szCs w:val="18"/>
      </w:rPr>
      <w:t>2</w:t>
    </w:r>
    <w:r w:rsidRPr="00A0769C">
      <w:rPr>
        <w:noProof/>
        <w:sz w:val="18"/>
        <w:szCs w:val="18"/>
      </w:rPr>
      <w:fldChar w:fldCharType="end"/>
    </w:r>
  </w:p>
  <w:p w14:paraId="4257B853" w14:textId="77777777" w:rsidR="00A0769C" w:rsidRDefault="00A07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4EDA" w14:textId="77777777" w:rsidR="007D70CE" w:rsidRDefault="007D70CE">
    <w:pPr>
      <w:pStyle w:val="Header"/>
    </w:pPr>
    <w:r>
      <w:rPr>
        <w:sz w:val="14"/>
      </w:rPr>
      <w:t xml:space="preserve">Q:\LLC &amp; Licensing\Licensing\Template\SMD – Site Application (Revised </w:t>
    </w:r>
    <w:r w:rsidR="00A0769C">
      <w:rPr>
        <w:sz w:val="14"/>
      </w:rPr>
      <w:t>August 2016</w:t>
    </w:r>
    <w:r>
      <w:rPr>
        <w:sz w:val="14"/>
      </w:rPr>
      <w:t>)</w:t>
    </w:r>
  </w:p>
  <w:p w14:paraId="7273E2C0" w14:textId="77777777" w:rsidR="007D70CE" w:rsidRDefault="007D7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8932" w14:textId="77777777" w:rsidR="00F44B06" w:rsidRDefault="00F44B06">
      <w:r>
        <w:separator/>
      </w:r>
    </w:p>
  </w:footnote>
  <w:footnote w:type="continuationSeparator" w:id="0">
    <w:p w14:paraId="0F13B3E7" w14:textId="77777777" w:rsidR="00F44B06" w:rsidRDefault="00F44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0E2"/>
    <w:multiLevelType w:val="hybridMultilevel"/>
    <w:tmpl w:val="53A68620"/>
    <w:lvl w:ilvl="0" w:tplc="FE2C8028">
      <w:start w:val="1"/>
      <w:numFmt w:val="bullet"/>
      <w:lvlText w:val=""/>
      <w:lvlJc w:val="left"/>
      <w:pPr>
        <w:ind w:left="1070" w:hanging="360"/>
      </w:pPr>
      <w:rPr>
        <w:rFonts w:ascii="Symbol" w:hAnsi="Symbol" w:hint="default"/>
        <w:sz w:val="20"/>
        <w:szCs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103C0383"/>
    <w:multiLevelType w:val="hybridMultilevel"/>
    <w:tmpl w:val="E7F0960C"/>
    <w:lvl w:ilvl="0" w:tplc="03DE9C06">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4C2155"/>
    <w:multiLevelType w:val="hybridMultilevel"/>
    <w:tmpl w:val="C79C2F7C"/>
    <w:lvl w:ilvl="0" w:tplc="89D2CEA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29608C"/>
    <w:multiLevelType w:val="hybridMultilevel"/>
    <w:tmpl w:val="147AC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9C4693"/>
    <w:multiLevelType w:val="hybridMultilevel"/>
    <w:tmpl w:val="FF749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1E4101"/>
    <w:multiLevelType w:val="singleLevel"/>
    <w:tmpl w:val="EFB2288E"/>
    <w:lvl w:ilvl="0">
      <w:start w:val="4"/>
      <w:numFmt w:val="decimal"/>
      <w:lvlText w:val="%1."/>
      <w:lvlJc w:val="left"/>
      <w:pPr>
        <w:tabs>
          <w:tab w:val="num" w:pos="720"/>
        </w:tabs>
        <w:ind w:left="720" w:hanging="720"/>
      </w:pPr>
      <w:rPr>
        <w:rFonts w:hint="default"/>
      </w:rPr>
    </w:lvl>
  </w:abstractNum>
  <w:num w:numId="1" w16cid:durableId="334109187">
    <w:abstractNumId w:val="5"/>
  </w:num>
  <w:num w:numId="2" w16cid:durableId="2984622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156588">
    <w:abstractNumId w:val="2"/>
  </w:num>
  <w:num w:numId="4" w16cid:durableId="1315140872">
    <w:abstractNumId w:val="4"/>
  </w:num>
  <w:num w:numId="5" w16cid:durableId="1993481042">
    <w:abstractNumId w:val="3"/>
  </w:num>
  <w:num w:numId="6" w16cid:durableId="1556625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4CC"/>
    <w:rsid w:val="000023F1"/>
    <w:rsid w:val="00091F3F"/>
    <w:rsid w:val="00095D59"/>
    <w:rsid w:val="000D18AA"/>
    <w:rsid w:val="000D6B37"/>
    <w:rsid w:val="000E74FC"/>
    <w:rsid w:val="000F37B9"/>
    <w:rsid w:val="00106083"/>
    <w:rsid w:val="001067A0"/>
    <w:rsid w:val="00137463"/>
    <w:rsid w:val="00144C13"/>
    <w:rsid w:val="00187209"/>
    <w:rsid w:val="001A4048"/>
    <w:rsid w:val="001B5668"/>
    <w:rsid w:val="001D5F12"/>
    <w:rsid w:val="001E3B7C"/>
    <w:rsid w:val="002D72DF"/>
    <w:rsid w:val="00307ACB"/>
    <w:rsid w:val="00327622"/>
    <w:rsid w:val="00331BFF"/>
    <w:rsid w:val="00347943"/>
    <w:rsid w:val="003554CC"/>
    <w:rsid w:val="00383F1B"/>
    <w:rsid w:val="00396BAA"/>
    <w:rsid w:val="003C4EB1"/>
    <w:rsid w:val="003E677B"/>
    <w:rsid w:val="00404E16"/>
    <w:rsid w:val="00466544"/>
    <w:rsid w:val="004804C8"/>
    <w:rsid w:val="00534626"/>
    <w:rsid w:val="00545A31"/>
    <w:rsid w:val="005634F3"/>
    <w:rsid w:val="005B112B"/>
    <w:rsid w:val="00611EA3"/>
    <w:rsid w:val="006755CA"/>
    <w:rsid w:val="0068395D"/>
    <w:rsid w:val="006A52A5"/>
    <w:rsid w:val="006B7E23"/>
    <w:rsid w:val="0072274E"/>
    <w:rsid w:val="00733241"/>
    <w:rsid w:val="00740AC0"/>
    <w:rsid w:val="00765DA8"/>
    <w:rsid w:val="007D70CE"/>
    <w:rsid w:val="007F4667"/>
    <w:rsid w:val="00812200"/>
    <w:rsid w:val="0084281E"/>
    <w:rsid w:val="00896851"/>
    <w:rsid w:val="009279A8"/>
    <w:rsid w:val="00950568"/>
    <w:rsid w:val="00962398"/>
    <w:rsid w:val="00984B69"/>
    <w:rsid w:val="009A3DF6"/>
    <w:rsid w:val="00A06338"/>
    <w:rsid w:val="00A0769C"/>
    <w:rsid w:val="00A17E79"/>
    <w:rsid w:val="00A33B79"/>
    <w:rsid w:val="00A43A90"/>
    <w:rsid w:val="00AF0701"/>
    <w:rsid w:val="00AF6451"/>
    <w:rsid w:val="00B11766"/>
    <w:rsid w:val="00B4176A"/>
    <w:rsid w:val="00B60F4C"/>
    <w:rsid w:val="00B76CEA"/>
    <w:rsid w:val="00B81E82"/>
    <w:rsid w:val="00B9724D"/>
    <w:rsid w:val="00C0317F"/>
    <w:rsid w:val="00C14C32"/>
    <w:rsid w:val="00C73322"/>
    <w:rsid w:val="00CF2DC0"/>
    <w:rsid w:val="00D350F0"/>
    <w:rsid w:val="00D43DA2"/>
    <w:rsid w:val="00E271C5"/>
    <w:rsid w:val="00E41FCF"/>
    <w:rsid w:val="00E44A04"/>
    <w:rsid w:val="00E47FD6"/>
    <w:rsid w:val="00E75C9B"/>
    <w:rsid w:val="00E777E6"/>
    <w:rsid w:val="00E93B3B"/>
    <w:rsid w:val="00F06702"/>
    <w:rsid w:val="00F36FF0"/>
    <w:rsid w:val="00F377AC"/>
    <w:rsid w:val="00F44B06"/>
    <w:rsid w:val="00FB4EA5"/>
    <w:rsid w:val="00FC61D7"/>
    <w:rsid w:val="00FE14A8"/>
    <w:rsid w:val="00FF7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7D0F2"/>
  <w15:chartTrackingRefBased/>
  <w15:docId w15:val="{467E8C5F-5E8A-467A-A516-A30D87F0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rsid w:val="002D72DF"/>
    <w:pPr>
      <w:tabs>
        <w:tab w:val="center" w:pos="4513"/>
      </w:tabs>
      <w:suppressAutoHyphens/>
      <w:jc w:val="center"/>
    </w:pPr>
    <w:rPr>
      <w:b/>
      <w:spacing w:val="-3"/>
      <w:u w:val="single"/>
    </w:rPr>
  </w:style>
  <w:style w:type="character" w:styleId="Hyperlink">
    <w:name w:val="Hyperlink"/>
    <w:rsid w:val="00347943"/>
    <w:rPr>
      <w:rFonts w:cs="Times New Roman"/>
      <w:color w:val="0000FF"/>
      <w:u w:val="single"/>
    </w:rPr>
  </w:style>
  <w:style w:type="character" w:customStyle="1" w:styleId="FootnoteTextChar">
    <w:name w:val="Footnote Text Char"/>
    <w:link w:val="FootnoteText"/>
    <w:locked/>
    <w:rsid w:val="00347943"/>
    <w:rPr>
      <w:rFonts w:ascii="Arial" w:hAnsi="Arial"/>
      <w:snapToGrid w:val="0"/>
      <w:sz w:val="24"/>
      <w:lang w:val="en-GB" w:eastAsia="en-US" w:bidi="ar-SA"/>
    </w:rPr>
  </w:style>
  <w:style w:type="character" w:customStyle="1" w:styleId="A2">
    <w:name w:val="A2"/>
    <w:rsid w:val="00347943"/>
    <w:rPr>
      <w:rFonts w:ascii="EAMetaNormalRoman" w:hAnsi="EAMetaNormalRoman"/>
      <w:color w:val="000000"/>
      <w:sz w:val="22"/>
    </w:rPr>
  </w:style>
  <w:style w:type="paragraph" w:customStyle="1" w:styleId="FormText">
    <w:name w:val="FormText"/>
    <w:rsid w:val="001B5668"/>
    <w:pPr>
      <w:spacing w:line="220" w:lineRule="atLeast"/>
    </w:pPr>
    <w:rPr>
      <w:sz w:val="21"/>
      <w:lang w:eastAsia="en-US"/>
    </w:rPr>
  </w:style>
  <w:style w:type="paragraph" w:customStyle="1" w:styleId="ListParagraph1">
    <w:name w:val="List Paragraph1"/>
    <w:aliases w:val="F5 List Paragraph,List Paragraph11,Dot pt"/>
    <w:basedOn w:val="Normal"/>
    <w:link w:val="ListParagraphChar"/>
    <w:rsid w:val="00A33B79"/>
    <w:pPr>
      <w:widowControl/>
      <w:ind w:left="720"/>
      <w:contextualSpacing/>
    </w:pPr>
    <w:rPr>
      <w:rFonts w:cs="Arial"/>
      <w:snapToGrid/>
      <w:szCs w:val="24"/>
      <w:lang w:eastAsia="en-GB"/>
    </w:rPr>
  </w:style>
  <w:style w:type="character" w:customStyle="1" w:styleId="ListParagraphChar">
    <w:name w:val="List Paragraph Char"/>
    <w:aliases w:val="F5 List Paragraph Char,List Paragraph1 Char,Dot pt Char"/>
    <w:link w:val="ListParagraph1"/>
    <w:locked/>
    <w:rsid w:val="00A33B79"/>
    <w:rPr>
      <w:rFonts w:ascii="Arial" w:hAnsi="Arial" w:cs="Arial"/>
      <w:sz w:val="24"/>
      <w:szCs w:val="24"/>
      <w:lang w:val="en-GB" w:eastAsia="en-GB" w:bidi="ar-SA"/>
    </w:rPr>
  </w:style>
  <w:style w:type="table" w:styleId="TableGrid">
    <w:name w:val="Table Grid"/>
    <w:basedOn w:val="TableNormal"/>
    <w:rsid w:val="00AF070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0769C"/>
    <w:rPr>
      <w:rFonts w:ascii="Arial" w:hAnsi="Arial"/>
      <w:snapToGrid w:val="0"/>
      <w:sz w:val="24"/>
      <w:lang w:eastAsia="en-US"/>
    </w:rPr>
  </w:style>
  <w:style w:type="character" w:customStyle="1" w:styleId="HeaderChar">
    <w:name w:val="Header Char"/>
    <w:link w:val="Header"/>
    <w:rsid w:val="003C4EB1"/>
    <w:rPr>
      <w:rFonts w:ascii="Arial" w:hAnsi="Arial"/>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32122">
      <w:bodyDiv w:val="1"/>
      <w:marLeft w:val="0"/>
      <w:marRight w:val="0"/>
      <w:marTop w:val="0"/>
      <w:marBottom w:val="0"/>
      <w:divBdr>
        <w:top w:val="none" w:sz="0" w:space="0" w:color="auto"/>
        <w:left w:val="none" w:sz="0" w:space="0" w:color="auto"/>
        <w:bottom w:val="none" w:sz="0" w:space="0" w:color="auto"/>
        <w:right w:val="none" w:sz="0" w:space="0" w:color="auto"/>
      </w:divBdr>
    </w:div>
    <w:div w:id="154837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nvironment-agency.gov.uk/wastecarri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sing@bradford.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radford.gov.uk/privacy" TargetMode="External"/><Relationship Id="rId4" Type="http://schemas.openxmlformats.org/officeDocument/2006/relationships/settings" Target="settings.xml"/><Relationship Id="rId9" Type="http://schemas.openxmlformats.org/officeDocument/2006/relationships/hyperlink" Target="mailto:licensingteam@bradford.gov.uk" TargetMode="External"/><Relationship Id="rId14" Type="http://schemas.openxmlformats.org/officeDocument/2006/relationships/hyperlink" Target="http://www.gov.uk/D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ntineh\Downloads\SMD%20-%20Application%20(Si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34B1C-1FA8-43CE-9B97-8484CD25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SMD - Application (Site).dot</Template>
  <TotalTime>3</TotalTime>
  <Pages>1</Pages>
  <Words>2840</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Pre-installed Company</Company>
  <LinksUpToDate>false</LinksUpToDate>
  <CharactersWithSpaces>18997</CharactersWithSpaces>
  <SharedDoc>false</SharedDoc>
  <HLinks>
    <vt:vector size="36" baseType="variant">
      <vt:variant>
        <vt:i4>131102</vt:i4>
      </vt:variant>
      <vt:variant>
        <vt:i4>87</vt:i4>
      </vt:variant>
      <vt:variant>
        <vt:i4>0</vt:i4>
      </vt:variant>
      <vt:variant>
        <vt:i4>5</vt:i4>
      </vt:variant>
      <vt:variant>
        <vt:lpwstr>http://www.gov.uk/DBS</vt:lpwstr>
      </vt:variant>
      <vt:variant>
        <vt:lpwstr/>
      </vt:variant>
      <vt:variant>
        <vt:i4>3276850</vt:i4>
      </vt:variant>
      <vt:variant>
        <vt:i4>84</vt:i4>
      </vt:variant>
      <vt:variant>
        <vt:i4>0</vt:i4>
      </vt:variant>
      <vt:variant>
        <vt:i4>5</vt:i4>
      </vt:variant>
      <vt:variant>
        <vt:lpwstr>http://www.environment-agency.gov.uk/wastecarriers</vt:lpwstr>
      </vt:variant>
      <vt:variant>
        <vt:lpwstr/>
      </vt:variant>
      <vt:variant>
        <vt:i4>6291578</vt:i4>
      </vt:variant>
      <vt:variant>
        <vt:i4>77</vt:i4>
      </vt:variant>
      <vt:variant>
        <vt:i4>0</vt:i4>
      </vt:variant>
      <vt:variant>
        <vt:i4>5</vt:i4>
      </vt:variant>
      <vt:variant>
        <vt:lpwstr>http://www.gov.uk/</vt:lpwstr>
      </vt:variant>
      <vt:variant>
        <vt:lpwstr/>
      </vt:variant>
      <vt:variant>
        <vt:i4>1966178</vt:i4>
      </vt:variant>
      <vt:variant>
        <vt:i4>66</vt:i4>
      </vt:variant>
      <vt:variant>
        <vt:i4>0</vt:i4>
      </vt:variant>
      <vt:variant>
        <vt:i4>5</vt:i4>
      </vt:variant>
      <vt:variant>
        <vt:lpwstr>mailto:licensing@bradford.gov.uk</vt:lpwstr>
      </vt:variant>
      <vt:variant>
        <vt:lpwstr/>
      </vt:variant>
      <vt:variant>
        <vt:i4>3735649</vt:i4>
      </vt:variant>
      <vt:variant>
        <vt:i4>63</vt:i4>
      </vt:variant>
      <vt:variant>
        <vt:i4>0</vt:i4>
      </vt:variant>
      <vt:variant>
        <vt:i4>5</vt:i4>
      </vt:variant>
      <vt:variant>
        <vt:lpwstr>http://www.bradford.gov.uk/privacy</vt:lpwstr>
      </vt:variant>
      <vt:variant>
        <vt:lpwstr/>
      </vt:variant>
      <vt:variant>
        <vt:i4>1441911</vt:i4>
      </vt:variant>
      <vt:variant>
        <vt:i4>0</vt:i4>
      </vt:variant>
      <vt:variant>
        <vt:i4>0</vt:i4>
      </vt:variant>
      <vt:variant>
        <vt:i4>5</vt:i4>
      </vt:variant>
      <vt:variant>
        <vt:lpwstr>mailto:licensingteam@bradford.gov.uk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Scrap Metal Dealer application - site</dc:title>
  <dc:subject/>
  <dc:creator>Helen Valentine</dc:creator>
  <cp:keywords/>
  <cp:lastModifiedBy>Helen Valentine</cp:lastModifiedBy>
  <cp:revision>3</cp:revision>
  <cp:lastPrinted>2013-09-20T09:11:00Z</cp:lastPrinted>
  <dcterms:created xsi:type="dcterms:W3CDTF">2026-05-01T09:26:00Z</dcterms:created>
  <dcterms:modified xsi:type="dcterms:W3CDTF">2026-05-01T09:30:00Z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ed9bf4ba-e749-4e92-9bdc-ab56e268f81e</vt:lpwstr>
  </property>
</Properties>
</file>